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9F08F9" w14:textId="77777777" w:rsidR="008512F1" w:rsidRDefault="008512F1" w:rsidP="008512F1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 xml:space="preserve">4年　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>
        <w:rPr>
          <w:rFonts w:hint="eastAsia"/>
        </w:rPr>
        <w:t xml:space="preserve">　第1課</w:t>
      </w:r>
      <w:r>
        <w:rPr>
          <w:rFonts w:hint="eastAsia"/>
        </w:rPr>
        <w:tab/>
        <w:t>1月2</w:t>
      </w:r>
      <w:r>
        <w:t>1</w:t>
      </w:r>
      <w:r>
        <w:rPr>
          <w:rFonts w:hint="eastAsia"/>
        </w:rPr>
        <w:t>日　李永仁牧者</w:t>
      </w:r>
    </w:p>
    <w:p w14:paraId="5827DCDF" w14:textId="0874BF3E" w:rsidR="008512F1" w:rsidRDefault="008512F1" w:rsidP="008512F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 w:rsidRPr="00513832">
        <w:t xml:space="preserve"> </w:t>
      </w:r>
      <w:r>
        <w:t>1</w:t>
      </w:r>
      <w:r w:rsidR="00AD3AB6">
        <w:rPr>
          <w:rFonts w:hint="eastAsia"/>
        </w:rPr>
        <w:t>:</w:t>
      </w:r>
      <w:r>
        <w:rPr>
          <w:rFonts w:hint="eastAsia"/>
        </w:rPr>
        <w:t>1-</w:t>
      </w:r>
      <w:r>
        <w:t>2</w:t>
      </w:r>
      <w:r w:rsidR="00AD3AB6">
        <w:t>:</w:t>
      </w:r>
      <w:r>
        <w:t>70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>
        <w:rPr>
          <w:rFonts w:hint="eastAsia"/>
        </w:rPr>
        <w:t xml:space="preserve"> </w:t>
      </w:r>
      <w:r>
        <w:t>1</w:t>
      </w:r>
      <w:r w:rsidR="00AD3AB6">
        <w:rPr>
          <w:rFonts w:hint="eastAsia"/>
        </w:rPr>
        <w:t>:</w:t>
      </w:r>
      <w:r>
        <w:rPr>
          <w:rFonts w:hint="eastAsia"/>
        </w:rPr>
        <w:t>1</w:t>
      </w:r>
    </w:p>
    <w:p w14:paraId="0C513B7E" w14:textId="77777777" w:rsidR="008512F1" w:rsidRPr="00E13F0C" w:rsidRDefault="008512F1" w:rsidP="008512F1">
      <w:pPr>
        <w:pStyle w:val="Heading1"/>
      </w:pPr>
      <w:r>
        <w:rPr>
          <w:rFonts w:hint="eastAsia"/>
        </w:rPr>
        <w:t>為要應驗所說的話</w:t>
      </w:r>
    </w:p>
    <w:p w14:paraId="23641A81" w14:textId="1520ABC0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8512F1">
        <w:rPr>
          <w:lang w:eastAsia="x-none"/>
        </w:rPr>
        <w:t>波斯王</w:t>
      </w:r>
      <w:r w:rsidR="00DB22C2">
        <w:rPr>
          <w:lang w:eastAsia="x-none"/>
        </w:rPr>
        <w:t>塞魯士</w:t>
      </w:r>
      <w:r w:rsidR="008512F1">
        <w:rPr>
          <w:lang w:eastAsia="x-none"/>
        </w:rPr>
        <w:t>元年，耶和華為要應驗藉耶利米口所說的話</w:t>
      </w:r>
      <w:proofErr w:type="spellEnd"/>
      <w:r w:rsidR="008512F1">
        <w:rPr>
          <w:lang w:eastAsia="x-none"/>
        </w:rPr>
        <w:t>，</w:t>
      </w:r>
      <w:r w:rsidR="008512F1">
        <w:rPr>
          <w:lang w:eastAsia="x-none"/>
        </w:rPr>
        <w:br/>
      </w:r>
      <w:proofErr w:type="spellStart"/>
      <w:r w:rsidR="008512F1">
        <w:rPr>
          <w:lang w:eastAsia="x-none"/>
        </w:rPr>
        <w:t>就激動波斯王</w:t>
      </w:r>
      <w:r w:rsidR="00DB22C2">
        <w:rPr>
          <w:lang w:eastAsia="x-none"/>
        </w:rPr>
        <w:t>塞魯士</w:t>
      </w:r>
      <w:r w:rsidR="008512F1">
        <w:rPr>
          <w:lang w:eastAsia="x-none"/>
        </w:rPr>
        <w:t>的心，使他下詔通告全國說</w:t>
      </w:r>
      <w:proofErr w:type="spellEnd"/>
      <w:r w:rsidR="00AD3AB6">
        <w:rPr>
          <w:lang w:eastAsia="x-none"/>
        </w:rPr>
        <w:t>:</w:t>
      </w:r>
      <w:r>
        <w:rPr>
          <w:rFonts w:hint="eastAsia"/>
        </w:rPr>
        <w:t>」</w:t>
      </w:r>
    </w:p>
    <w:p w14:paraId="2F05C87D" w14:textId="77777777" w:rsidR="003131C0" w:rsidRDefault="003131C0" w:rsidP="009B42F0">
      <w:pPr>
        <w:sectPr w:rsidR="003131C0" w:rsidSect="004B213E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218794D" w14:textId="0D16AA7A" w:rsidR="009B42F0" w:rsidRPr="00CD5609" w:rsidRDefault="00A570B1" w:rsidP="009B42F0">
      <w:r w:rsidRPr="00A570B1">
        <w:rPr>
          <w:rFonts w:hint="eastAsia"/>
        </w:rPr>
        <w:t>感謝</w:t>
      </w:r>
      <w:r w:rsidR="003131C0">
        <w:rPr>
          <w:rFonts w:hint="eastAsia"/>
        </w:rPr>
        <w:t xml:space="preserve">　神</w:t>
      </w:r>
      <w:r w:rsidRPr="00A570B1">
        <w:rPr>
          <w:rFonts w:hint="eastAsia"/>
        </w:rPr>
        <w:t>賜給我們滿有異象的但以理書新年營。</w:t>
      </w:r>
      <w:r w:rsidR="00215F79">
        <w:rPr>
          <w:rFonts w:hint="eastAsia"/>
        </w:rPr>
        <w:t>今日</w:t>
      </w:r>
      <w:r w:rsidRPr="00A570B1">
        <w:rPr>
          <w:rFonts w:hint="eastAsia"/>
        </w:rPr>
        <w:t>2</w:t>
      </w:r>
      <w:r w:rsidRPr="00A570B1">
        <w:t>024年</w:t>
      </w:r>
      <w:r w:rsidRPr="00A570B1">
        <w:rPr>
          <w:rFonts w:hint="eastAsia"/>
        </w:rPr>
        <w:t>主日</w:t>
      </w:r>
      <w:r w:rsidRPr="00A570B1">
        <w:t>頭炮</w:t>
      </w:r>
      <w:r w:rsidR="009B42F0" w:rsidRPr="00A570B1">
        <w:rPr>
          <w:rFonts w:hint="eastAsia"/>
        </w:rPr>
        <w:t>研</w:t>
      </w:r>
      <w:r w:rsidR="003528F2" w:rsidRPr="00A570B1">
        <w:rPr>
          <w:rFonts w:hint="eastAsia"/>
        </w:rPr>
        <w:t>讀</w:t>
      </w:r>
      <w:r w:rsidRPr="00A570B1">
        <w:rPr>
          <w:rFonts w:hint="eastAsia"/>
        </w:rPr>
        <w:t>的經文</w:t>
      </w:r>
      <w:r w:rsidR="00513832">
        <w:rPr>
          <w:rFonts w:hint="eastAsia"/>
        </w:rPr>
        <w:t>為</w:t>
      </w:r>
      <w:r w:rsidR="003528F2" w:rsidRPr="00A570B1">
        <w:rPr>
          <w:rFonts w:hint="eastAsia"/>
        </w:rPr>
        <w:t>以斯拉記</w:t>
      </w:r>
      <w:r w:rsidR="009B42F0" w:rsidRPr="00A570B1">
        <w:rPr>
          <w:rFonts w:hint="eastAsia"/>
        </w:rPr>
        <w:t>。以斯拉記接續上一卷書</w:t>
      </w:r>
      <w:r w:rsidR="00CD5609" w:rsidRPr="00A570B1">
        <w:rPr>
          <w:rFonts w:hint="eastAsia"/>
        </w:rPr>
        <w:t>，</w:t>
      </w:r>
      <w:r w:rsidR="009B42F0" w:rsidRPr="00A570B1">
        <w:t>歷代志下36章最後一章</w:t>
      </w:r>
      <w:r w:rsidR="009B42F0" w:rsidRPr="00A570B1">
        <w:rPr>
          <w:rFonts w:hint="eastAsia"/>
        </w:rPr>
        <w:t>的話，</w:t>
      </w:r>
      <w:r w:rsidR="009B42F0" w:rsidRPr="00A570B1">
        <w:t>講述南猶</w:t>
      </w:r>
      <w:r w:rsidR="009B42F0" w:rsidRPr="00A570B1">
        <w:rPr>
          <w:rFonts w:hint="eastAsia"/>
        </w:rPr>
        <w:t>大國的滅亡</w:t>
      </w:r>
      <w:r w:rsidR="00CD5609" w:rsidRPr="00A570B1">
        <w:rPr>
          <w:rFonts w:hint="eastAsia"/>
        </w:rPr>
        <w:t>後</w:t>
      </w:r>
      <w:r w:rsidR="009B42F0" w:rsidRPr="00A570B1">
        <w:rPr>
          <w:rFonts w:hint="eastAsia"/>
        </w:rPr>
        <w:t>，波斯王</w:t>
      </w:r>
      <w:r w:rsidR="000B0EED" w:rsidRPr="00A570B1">
        <w:rPr>
          <w:rFonts w:hint="eastAsia"/>
        </w:rPr>
        <w:t>塞魯士(</w:t>
      </w:r>
      <w:r w:rsidR="00DB22C2" w:rsidRPr="00A570B1">
        <w:rPr>
          <w:rFonts w:hint="eastAsia"/>
        </w:rPr>
        <w:t>古列</w:t>
      </w:r>
      <w:r w:rsidR="00B60C26" w:rsidRPr="00A570B1">
        <w:t>)</w:t>
      </w:r>
      <w:r w:rsidR="009B42F0" w:rsidRPr="00A570B1">
        <w:rPr>
          <w:rFonts w:hint="eastAsia"/>
        </w:rPr>
        <w:t>頒布</w:t>
      </w:r>
      <w:r w:rsidR="00CD5609" w:rsidRPr="00A570B1">
        <w:rPr>
          <w:rFonts w:hint="eastAsia"/>
        </w:rPr>
        <w:t>猶太人返回耶路撒冷的</w:t>
      </w:r>
      <w:r w:rsidR="009B42F0" w:rsidRPr="00A570B1">
        <w:rPr>
          <w:rFonts w:hint="eastAsia"/>
        </w:rPr>
        <w:t>詔書</w:t>
      </w:r>
      <w:r w:rsidR="00CD5609" w:rsidRPr="00A570B1">
        <w:rPr>
          <w:rFonts w:hint="eastAsia"/>
        </w:rPr>
        <w:t>。</w:t>
      </w:r>
      <w:r w:rsidR="00CD5609" w:rsidRPr="009B42F0">
        <w:t>以斯拉記和</w:t>
      </w:r>
      <w:r w:rsidR="00CD5609">
        <w:rPr>
          <w:rFonts w:hint="eastAsia"/>
        </w:rPr>
        <w:t>下一卷的</w:t>
      </w:r>
      <w:r w:rsidR="00CD5609" w:rsidRPr="009B42F0">
        <w:t>尼希米記</w:t>
      </w:r>
      <w:r w:rsidR="00CD5609">
        <w:rPr>
          <w:rFonts w:hint="eastAsia"/>
        </w:rPr>
        <w:t>，</w:t>
      </w:r>
      <w:r w:rsidR="00973D8F">
        <w:rPr>
          <w:rFonts w:hint="eastAsia"/>
        </w:rPr>
        <w:t>在早期教會聖經</w:t>
      </w:r>
      <w:r w:rsidR="00CD5609">
        <w:rPr>
          <w:rFonts w:hint="eastAsia"/>
        </w:rPr>
        <w:t>原為一</w:t>
      </w:r>
      <w:r w:rsidR="00973D8F">
        <w:rPr>
          <w:rFonts w:hint="eastAsia"/>
        </w:rPr>
        <w:t>書</w:t>
      </w:r>
      <w:r w:rsidR="00CD5609">
        <w:rPr>
          <w:rFonts w:hint="eastAsia"/>
        </w:rPr>
        <w:t>。</w:t>
      </w:r>
      <w:proofErr w:type="gramStart"/>
      <w:r w:rsidR="00CD5609">
        <w:rPr>
          <w:rFonts w:hint="eastAsia"/>
        </w:rPr>
        <w:t>其中</w:t>
      </w:r>
      <w:r w:rsidR="00CD5609" w:rsidRPr="00CD5609">
        <w:t>講述了</w:t>
      </w:r>
      <w:r w:rsidR="00CD5609">
        <w:rPr>
          <w:rFonts w:hint="eastAsia"/>
        </w:rPr>
        <w:t>猶太人</w:t>
      </w:r>
      <w:r w:rsidR="00CD5609" w:rsidRPr="00CD5609">
        <w:t>第一</w:t>
      </w:r>
      <w:r w:rsidR="008A4264">
        <w:rPr>
          <w:rFonts w:hint="eastAsia"/>
        </w:rPr>
        <w:t>次(</w:t>
      </w:r>
      <w:proofErr w:type="gramEnd"/>
      <w:r w:rsidR="008A4264" w:rsidRPr="00A570B1">
        <w:rPr>
          <w:rFonts w:hint="eastAsia"/>
        </w:rPr>
        <w:t>538</w:t>
      </w:r>
      <w:r w:rsidR="008A4264" w:rsidRPr="00A570B1">
        <w:t xml:space="preserve"> BC</w:t>
      </w:r>
      <w:r w:rsidR="00B60C26">
        <w:t>)</w:t>
      </w:r>
      <w:r w:rsidR="00CD5609" w:rsidRPr="00CD5609">
        <w:t>、第二</w:t>
      </w:r>
      <w:r w:rsidR="008A4264">
        <w:rPr>
          <w:rFonts w:hint="eastAsia"/>
        </w:rPr>
        <w:t>次(</w:t>
      </w:r>
      <w:r w:rsidR="008A4264">
        <w:t>458</w:t>
      </w:r>
      <w:r w:rsidR="008A4264" w:rsidRPr="00A570B1">
        <w:t xml:space="preserve"> BC</w:t>
      </w:r>
      <w:r w:rsidR="00B60C26">
        <w:t>)</w:t>
      </w:r>
      <w:r w:rsidR="00CD5609" w:rsidRPr="00CD5609">
        <w:t>和第三次</w:t>
      </w:r>
      <w:r w:rsidR="008A4264">
        <w:rPr>
          <w:rFonts w:hint="eastAsia"/>
        </w:rPr>
        <w:t>(</w:t>
      </w:r>
      <w:r w:rsidR="008A4264">
        <w:t>444</w:t>
      </w:r>
      <w:r w:rsidR="008A4264" w:rsidRPr="00A570B1">
        <w:t xml:space="preserve"> BC</w:t>
      </w:r>
      <w:r w:rsidR="00B60C26">
        <w:t>)</w:t>
      </w:r>
      <w:r w:rsidR="00513832">
        <w:rPr>
          <w:rFonts w:hint="eastAsia"/>
        </w:rPr>
        <w:t>，</w:t>
      </w:r>
      <w:r w:rsidR="00CD5609" w:rsidRPr="00CD5609">
        <w:t>從巴比倫</w:t>
      </w:r>
      <w:r w:rsidR="00CD5609">
        <w:rPr>
          <w:rFonts w:hint="eastAsia"/>
        </w:rPr>
        <w:t>歸</w:t>
      </w:r>
      <w:r w:rsidR="00CD5609" w:rsidRPr="00CD5609">
        <w:t>回</w:t>
      </w:r>
      <w:r w:rsidR="00CD5609">
        <w:rPr>
          <w:rFonts w:hint="eastAsia"/>
        </w:rPr>
        <w:t>本國的</w:t>
      </w:r>
      <w:r w:rsidR="00CD5609" w:rsidRPr="00CD5609">
        <w:t>故事</w:t>
      </w:r>
      <w:r w:rsidR="00CD5609">
        <w:rPr>
          <w:rFonts w:hint="eastAsia"/>
        </w:rPr>
        <w:t>。</w:t>
      </w:r>
      <w:r w:rsidR="003131C0">
        <w:rPr>
          <w:rFonts w:hint="eastAsia"/>
        </w:rPr>
        <w:t xml:space="preserve">　神</w:t>
      </w:r>
      <w:r w:rsidR="00CD5609">
        <w:rPr>
          <w:rFonts w:hint="eastAsia"/>
        </w:rPr>
        <w:t>的百姓如何靠著</w:t>
      </w:r>
      <w:r w:rsidR="003131C0">
        <w:rPr>
          <w:rFonts w:hint="eastAsia"/>
        </w:rPr>
        <w:t xml:space="preserve">　神</w:t>
      </w:r>
      <w:r w:rsidR="00CD5609" w:rsidRPr="00CD5609">
        <w:t>克服</w:t>
      </w:r>
      <w:r w:rsidR="00CD5609">
        <w:rPr>
          <w:rFonts w:hint="eastAsia"/>
        </w:rPr>
        <w:t>眾仇敵</w:t>
      </w:r>
      <w:r w:rsidR="00CD5609" w:rsidRPr="00CD5609">
        <w:t>人的障礙，</w:t>
      </w:r>
      <w:r w:rsidR="00CD5609">
        <w:rPr>
          <w:rFonts w:hint="eastAsia"/>
        </w:rPr>
        <w:t>重</w:t>
      </w:r>
      <w:r w:rsidR="00CD5609" w:rsidRPr="00CD5609">
        <w:t>建聖殿和城牆，並實</w:t>
      </w:r>
      <w:r w:rsidR="00CD5609">
        <w:rPr>
          <w:rFonts w:hint="eastAsia"/>
        </w:rPr>
        <w:t>行</w:t>
      </w:r>
      <w:r w:rsidR="00CD5609" w:rsidRPr="00CD5609">
        <w:t>屬靈</w:t>
      </w:r>
      <w:r w:rsidR="00CD5609">
        <w:rPr>
          <w:rFonts w:hint="eastAsia"/>
        </w:rPr>
        <w:t>上</w:t>
      </w:r>
      <w:r w:rsidR="00CD5609" w:rsidRPr="00CD5609">
        <w:t>的改革。</w:t>
      </w:r>
    </w:p>
    <w:p w14:paraId="52599683" w14:textId="19FAD70A" w:rsidR="000D24BC" w:rsidRPr="00513832" w:rsidRDefault="008A4264" w:rsidP="00513832">
      <w:r w:rsidRPr="00513832">
        <w:rPr>
          <w:rFonts w:hint="eastAsia"/>
        </w:rPr>
        <w:t>以斯拉記第1-6章，記載了由</w:t>
      </w:r>
      <w:r w:rsidRPr="00513832">
        <w:t>設巴薩</w:t>
      </w:r>
      <w:r w:rsidRPr="00513832">
        <w:rPr>
          <w:rFonts w:hint="eastAsia"/>
        </w:rPr>
        <w:t>、</w:t>
      </w:r>
      <w:r w:rsidRPr="00513832">
        <w:t>所羅巴伯</w:t>
      </w:r>
      <w:r w:rsidRPr="00513832">
        <w:rPr>
          <w:rFonts w:hint="eastAsia"/>
        </w:rPr>
        <w:t>和</w:t>
      </w:r>
      <w:r w:rsidRPr="00513832">
        <w:t>約書</w:t>
      </w:r>
      <w:r w:rsidRPr="00513832">
        <w:rPr>
          <w:rFonts w:hint="eastAsia"/>
        </w:rPr>
        <w:t>亞，所帶領第一次被擄歸回</w:t>
      </w:r>
      <w:r w:rsidR="000B0EED" w:rsidRPr="00513832">
        <w:rPr>
          <w:rFonts w:hint="eastAsia"/>
        </w:rPr>
        <w:t>和重建聖殿</w:t>
      </w:r>
      <w:r w:rsidRPr="00513832">
        <w:rPr>
          <w:rFonts w:hint="eastAsia"/>
        </w:rPr>
        <w:t>，當時以斯拉還未出生；第7-10章記載了</w:t>
      </w:r>
      <w:r w:rsidR="000B0EED" w:rsidRPr="00513832">
        <w:rPr>
          <w:rFonts w:hint="eastAsia"/>
        </w:rPr>
        <w:t>8</w:t>
      </w:r>
      <w:r w:rsidR="000B0EED" w:rsidRPr="00513832">
        <w:t>0</w:t>
      </w:r>
      <w:r w:rsidR="000B0EED" w:rsidRPr="00513832">
        <w:rPr>
          <w:rFonts w:hint="eastAsia"/>
        </w:rPr>
        <w:t>年後，</w:t>
      </w:r>
      <w:r w:rsidR="00215F79">
        <w:rPr>
          <w:rFonts w:hint="eastAsia"/>
        </w:rPr>
        <w:t>文士</w:t>
      </w:r>
      <w:r w:rsidRPr="00513832">
        <w:rPr>
          <w:rFonts w:hint="eastAsia"/>
        </w:rPr>
        <w:t>以斯拉所帶領猶太人第二次歸回，以及他在耶路撒冷時所</w:t>
      </w:r>
      <w:r w:rsidR="000B0EED" w:rsidRPr="00513832">
        <w:rPr>
          <w:rFonts w:hint="eastAsia"/>
        </w:rPr>
        <w:t>發生</w:t>
      </w:r>
      <w:r w:rsidRPr="00513832">
        <w:rPr>
          <w:rFonts w:hint="eastAsia"/>
        </w:rPr>
        <w:t>屬靈</w:t>
      </w:r>
      <w:r w:rsidR="000B0EED" w:rsidRPr="00513832">
        <w:rPr>
          <w:rFonts w:hint="eastAsia"/>
        </w:rPr>
        <w:t>復興的工作；尼希米記記載了，14年後由</w:t>
      </w:r>
      <w:r w:rsidR="00215F79">
        <w:rPr>
          <w:rFonts w:hint="eastAsia"/>
        </w:rPr>
        <w:t>酒政</w:t>
      </w:r>
      <w:r w:rsidR="000B0EED" w:rsidRPr="00513832">
        <w:rPr>
          <w:rFonts w:hint="eastAsia"/>
        </w:rPr>
        <w:t>尼希米所帶領第三次歸回和重建耶路撒冷城牆</w:t>
      </w:r>
      <w:r w:rsidRPr="00513832">
        <w:rPr>
          <w:rFonts w:hint="eastAsia"/>
        </w:rPr>
        <w:t>。</w:t>
      </w:r>
      <w:r w:rsidR="000B0EED" w:rsidRPr="00513832">
        <w:rPr>
          <w:rFonts w:hint="eastAsia"/>
        </w:rPr>
        <w:t>這些故事成為信徒如何恢復信仰純潔的榜樣。祈求</w:t>
      </w:r>
      <w:r w:rsidR="003131C0">
        <w:rPr>
          <w:rFonts w:hint="eastAsia"/>
        </w:rPr>
        <w:t xml:space="preserve">　神</w:t>
      </w:r>
      <w:r w:rsidR="000B0EED" w:rsidRPr="00513832">
        <w:rPr>
          <w:rFonts w:hint="eastAsia"/>
        </w:rPr>
        <w:t>通過以斯拉記的話語，</w:t>
      </w:r>
      <w:r w:rsidR="00E41F8C" w:rsidRPr="00513832">
        <w:rPr>
          <w:rFonts w:hint="eastAsia"/>
        </w:rPr>
        <w:t>那位信實和滿有盼望的歷史掌權者耶和華，</w:t>
      </w:r>
      <w:r w:rsidR="000B0EED" w:rsidRPr="00513832">
        <w:rPr>
          <w:rFonts w:hint="eastAsia"/>
        </w:rPr>
        <w:t>像激動塞魯士和被擄歸回的猶太百姓一樣，激動我們的心，</w:t>
      </w:r>
      <w:r w:rsidR="00513832" w:rsidRPr="00513832">
        <w:rPr>
          <w:rFonts w:hint="eastAsia"/>
        </w:rPr>
        <w:t>我們也甘心獻上有限的</w:t>
      </w:r>
      <w:r w:rsidR="00E41F8C" w:rsidRPr="00513832">
        <w:rPr>
          <w:rFonts w:hint="eastAsia"/>
        </w:rPr>
        <w:t>人生，成就</w:t>
      </w:r>
      <w:r w:rsidR="003131C0">
        <w:rPr>
          <w:rFonts w:hint="eastAsia"/>
        </w:rPr>
        <w:t xml:space="preserve">　神</w:t>
      </w:r>
      <w:r w:rsidR="00215F79">
        <w:rPr>
          <w:rFonts w:hint="eastAsia"/>
        </w:rPr>
        <w:t>永恆</w:t>
      </w:r>
      <w:r w:rsidR="00E41F8C" w:rsidRPr="00513832">
        <w:rPr>
          <w:rFonts w:hint="eastAsia"/>
        </w:rPr>
        <w:t>救贖的應許。</w:t>
      </w:r>
    </w:p>
    <w:p w14:paraId="7D88E350" w14:textId="382896D4" w:rsidR="009C385B" w:rsidRPr="00730F22" w:rsidRDefault="009C385B" w:rsidP="009C385B">
      <w:pPr>
        <w:pStyle w:val="Heading2"/>
      </w:pPr>
      <w:r>
        <w:rPr>
          <w:rFonts w:hint="eastAsia"/>
        </w:rPr>
        <w:t>第</w:t>
      </w:r>
      <w:r w:rsidR="003949FA">
        <w:rPr>
          <w:rFonts w:hint="eastAsia"/>
        </w:rPr>
        <w:t>一</w:t>
      </w:r>
      <w:r>
        <w:rPr>
          <w:rFonts w:hint="eastAsia"/>
        </w:rPr>
        <w:t>，信實的</w:t>
      </w:r>
      <w:r w:rsidR="003131C0">
        <w:rPr>
          <w:rFonts w:hint="eastAsia"/>
        </w:rPr>
        <w:t xml:space="preserve">　神</w:t>
      </w:r>
      <w:r w:rsidR="00215F79">
        <w:rPr>
          <w:rFonts w:hint="eastAsia"/>
        </w:rPr>
        <w:t>、</w:t>
      </w:r>
      <w:r w:rsidR="003949FA">
        <w:rPr>
          <w:rFonts w:hint="eastAsia"/>
        </w:rPr>
        <w:t>賜盼望的</w:t>
      </w:r>
      <w:r w:rsidR="003131C0">
        <w:rPr>
          <w:rFonts w:hint="eastAsia"/>
        </w:rPr>
        <w:t xml:space="preserve">　神</w:t>
      </w:r>
    </w:p>
    <w:p w14:paraId="0C6BACDF" w14:textId="492490D7" w:rsidR="003949FA" w:rsidRDefault="009C385B" w:rsidP="00BD3C50">
      <w:r w:rsidRPr="00A570B1">
        <w:rPr>
          <w:rFonts w:hint="eastAsia"/>
        </w:rPr>
        <w:t>請看第1節：「</w:t>
      </w:r>
      <w:r w:rsidRPr="005B7B22">
        <w:rPr>
          <w:rStyle w:val="a2"/>
        </w:rPr>
        <w:t>波斯王</w:t>
      </w:r>
      <w:r w:rsidR="00DB22C2">
        <w:rPr>
          <w:rStyle w:val="a2"/>
        </w:rPr>
        <w:t>塞魯士</w:t>
      </w:r>
      <w:r w:rsidRPr="005B7B22">
        <w:rPr>
          <w:rStyle w:val="a2"/>
        </w:rPr>
        <w:t>元年，耶和華為要應驗藉耶利米口所說的話，就激動波斯王</w:t>
      </w:r>
      <w:r w:rsidR="00DB22C2">
        <w:rPr>
          <w:rStyle w:val="a2"/>
        </w:rPr>
        <w:t>塞魯士</w:t>
      </w:r>
      <w:r w:rsidRPr="005B7B22">
        <w:rPr>
          <w:rStyle w:val="a2"/>
        </w:rPr>
        <w:t>的心，使他下詔通告全國說</w:t>
      </w:r>
      <w:r>
        <w:rPr>
          <w:rStyle w:val="a2"/>
          <w:rFonts w:hint="eastAsia"/>
        </w:rPr>
        <w:t>：</w:t>
      </w:r>
      <w:r>
        <w:rPr>
          <w:rFonts w:hint="eastAsia"/>
        </w:rPr>
        <w:t>」雖然那</w:t>
      </w:r>
      <w:r w:rsidRPr="00A570B1">
        <w:rPr>
          <w:rFonts w:hint="eastAsia"/>
        </w:rPr>
        <w:t>時代為</w:t>
      </w:r>
      <w:r w:rsidR="00DB22C2" w:rsidRPr="00A570B1">
        <w:rPr>
          <w:rFonts w:hint="eastAsia"/>
        </w:rPr>
        <w:t>塞魯士</w:t>
      </w:r>
      <w:r w:rsidRPr="00A570B1">
        <w:rPr>
          <w:rFonts w:hint="eastAsia"/>
        </w:rPr>
        <w:t>作王，但句子的主角是耶和華。今日故事的發生</w:t>
      </w:r>
      <w:r w:rsidR="00215F79">
        <w:rPr>
          <w:rFonts w:hint="eastAsia"/>
        </w:rPr>
        <w:t>也</w:t>
      </w:r>
      <w:r w:rsidRPr="00A570B1">
        <w:rPr>
          <w:rFonts w:hint="eastAsia"/>
        </w:rPr>
        <w:t>是源於耶和華的意念。</w:t>
      </w:r>
      <w:r w:rsidR="00BD3C50" w:rsidRPr="00BD3C50">
        <w:rPr>
          <w:rFonts w:hint="eastAsia"/>
        </w:rPr>
        <w:t>耶和</w:t>
      </w:r>
      <w:r w:rsidR="00BD3C50" w:rsidRPr="00BD3C50">
        <w:rPr>
          <w:rFonts w:hint="eastAsia"/>
        </w:rPr>
        <w:t>華使用</w:t>
      </w:r>
      <w:r w:rsidR="00BD3C50" w:rsidRPr="00BD3C50">
        <w:t>波斯王</w:t>
      </w:r>
      <w:r w:rsidR="00DB22C2">
        <w:t>塞魯士</w:t>
      </w:r>
      <w:r w:rsidR="00BD3C50">
        <w:rPr>
          <w:rFonts w:hint="eastAsia"/>
        </w:rPr>
        <w:t>，釋放以色列歸回</w:t>
      </w:r>
      <w:r w:rsidR="00BD3C50" w:rsidRPr="00A570B1">
        <w:rPr>
          <w:rFonts w:hint="eastAsia"/>
        </w:rPr>
        <w:t>，是以色列第二次出埃及</w:t>
      </w:r>
      <w:r w:rsidR="00215F79">
        <w:rPr>
          <w:rFonts w:hint="eastAsia"/>
        </w:rPr>
        <w:t>，無條件地離開被擄為奴之地</w:t>
      </w:r>
      <w:r w:rsidR="00BD3C50">
        <w:rPr>
          <w:rFonts w:hint="eastAsia"/>
        </w:rPr>
        <w:t>。這是</w:t>
      </w:r>
      <w:r w:rsidR="00215F79">
        <w:rPr>
          <w:rFonts w:hint="eastAsia"/>
        </w:rPr>
        <w:t>今日經文</w:t>
      </w:r>
      <w:r w:rsidR="00124E9C">
        <w:rPr>
          <w:rFonts w:hint="eastAsia"/>
        </w:rPr>
        <w:t>約</w:t>
      </w:r>
      <w:r w:rsidR="00215F79">
        <w:rPr>
          <w:rFonts w:hint="eastAsia"/>
        </w:rPr>
        <w:t>200年前，</w:t>
      </w:r>
      <w:r w:rsidR="00BD3C50">
        <w:rPr>
          <w:rFonts w:hint="eastAsia"/>
        </w:rPr>
        <w:t>先知以賽亞所預言的新事：「</w:t>
      </w:r>
      <w:r w:rsidR="00BD3C50" w:rsidRPr="00BD3C50">
        <w:rPr>
          <w:rStyle w:val="a2"/>
        </w:rPr>
        <w:t>看哪，我要做一件新事；如今要發現，你們豈不知道嗎？我必在曠野開道路，在沙漠開江河。</w:t>
      </w:r>
      <w:r w:rsidR="00BD3C50" w:rsidRPr="00BD3C50">
        <w:rPr>
          <w:rFonts w:hint="eastAsia"/>
        </w:rPr>
        <w:t>」</w:t>
      </w:r>
      <w:r w:rsidR="00BD3C50" w:rsidRPr="00BD3C50">
        <w:t>(賽43</w:t>
      </w:r>
      <w:r w:rsidR="00BD3C50">
        <w:rPr>
          <w:rFonts w:hint="eastAsia"/>
        </w:rPr>
        <w:t>:</w:t>
      </w:r>
      <w:r w:rsidR="00BD3C50" w:rsidRPr="00BD3C50">
        <w:t>19</w:t>
      </w:r>
      <w:r w:rsidR="00B60C26">
        <w:t>)</w:t>
      </w:r>
      <w:r w:rsidR="00BD3C50" w:rsidRPr="00BD3C50">
        <w:t xml:space="preserve"> </w:t>
      </w:r>
      <w:r w:rsidRPr="00BD3C50">
        <w:rPr>
          <w:rFonts w:hint="eastAsia"/>
        </w:rPr>
        <w:t>為何</w:t>
      </w:r>
      <w:r w:rsidRPr="00A570B1">
        <w:rPr>
          <w:rFonts w:hint="eastAsia"/>
        </w:rPr>
        <w:t>耶和華要</w:t>
      </w:r>
      <w:r w:rsidR="00BD3C50" w:rsidRPr="00A570B1">
        <w:rPr>
          <w:rFonts w:hint="eastAsia"/>
        </w:rPr>
        <w:t>做這新事呢？「</w:t>
      </w:r>
      <w:r w:rsidR="00BD3C50" w:rsidRPr="005B7B22">
        <w:rPr>
          <w:rStyle w:val="a2"/>
        </w:rPr>
        <w:t>耶和華為要應驗藉耶利米口所說的話，</w:t>
      </w:r>
      <w:proofErr w:type="gramStart"/>
      <w:r w:rsidR="00BD3C50">
        <w:rPr>
          <w:rFonts w:hint="eastAsia"/>
        </w:rPr>
        <w:t>」</w:t>
      </w:r>
      <w:r w:rsidR="00215F79" w:rsidRPr="00E529CD">
        <w:t>(</w:t>
      </w:r>
      <w:proofErr w:type="gramEnd"/>
      <w:r w:rsidR="00215F79" w:rsidRPr="00E529CD">
        <w:t xml:space="preserve">1) </w:t>
      </w:r>
      <w:r w:rsidR="00215F79" w:rsidRPr="004B5354">
        <w:rPr>
          <w:rFonts w:hint="eastAsia"/>
        </w:rPr>
        <w:t>耶利米</w:t>
      </w:r>
      <w:r w:rsidR="00215F79">
        <w:rPr>
          <w:rFonts w:hint="eastAsia"/>
        </w:rPr>
        <w:t>是誰？</w:t>
      </w:r>
      <w:r w:rsidR="00BD3C50" w:rsidRPr="00215F79">
        <w:rPr>
          <w:rFonts w:hint="eastAsia"/>
        </w:rPr>
        <w:t>耶利米在</w:t>
      </w:r>
      <w:r w:rsidR="00BD3C50">
        <w:rPr>
          <w:rFonts w:hint="eastAsia"/>
        </w:rPr>
        <w:t>南猶大將近亡國年間事奉。他向</w:t>
      </w:r>
      <w:r w:rsidR="002D3B01">
        <w:rPr>
          <w:rFonts w:hint="eastAsia"/>
        </w:rPr>
        <w:t>末代</w:t>
      </w:r>
      <w:r w:rsidR="00BD3C50">
        <w:rPr>
          <w:rFonts w:hint="eastAsia"/>
        </w:rPr>
        <w:t>猶</w:t>
      </w:r>
      <w:r w:rsidR="002D3B01">
        <w:rPr>
          <w:rFonts w:hint="eastAsia"/>
        </w:rPr>
        <w:t>大</w:t>
      </w:r>
      <w:r w:rsidR="00BD3C50">
        <w:rPr>
          <w:rFonts w:hint="eastAsia"/>
        </w:rPr>
        <w:t>王西底家傳</w:t>
      </w:r>
      <w:r w:rsidR="003131C0">
        <w:rPr>
          <w:rFonts w:hint="eastAsia"/>
        </w:rPr>
        <w:t xml:space="preserve">　神</w:t>
      </w:r>
      <w:r w:rsidR="00BD3C50">
        <w:rPr>
          <w:rFonts w:hint="eastAsia"/>
        </w:rPr>
        <w:t>的信息，</w:t>
      </w:r>
      <w:r w:rsidR="0013724A">
        <w:rPr>
          <w:rFonts w:hint="eastAsia"/>
        </w:rPr>
        <w:t>猶</w:t>
      </w:r>
      <w:r w:rsidR="00FC27F2">
        <w:rPr>
          <w:rFonts w:hint="eastAsia"/>
        </w:rPr>
        <w:t>大人若</w:t>
      </w:r>
      <w:r w:rsidR="00BD3C50">
        <w:rPr>
          <w:rFonts w:hint="eastAsia"/>
        </w:rPr>
        <w:t>向圍</w:t>
      </w:r>
      <w:r w:rsidR="00452B79">
        <w:rPr>
          <w:rFonts w:hint="eastAsia"/>
        </w:rPr>
        <w:t>城的巴比倫王投降，接受</w:t>
      </w:r>
      <w:r w:rsidR="003131C0">
        <w:rPr>
          <w:rFonts w:hint="eastAsia"/>
        </w:rPr>
        <w:t xml:space="preserve">　神</w:t>
      </w:r>
      <w:r w:rsidR="00452B79">
        <w:rPr>
          <w:rFonts w:hint="eastAsia"/>
        </w:rPr>
        <w:t>的管教就必得活，拒絕投</w:t>
      </w:r>
      <w:r w:rsidR="00452B79" w:rsidRPr="00A570B1">
        <w:rPr>
          <w:rFonts w:hint="eastAsia"/>
        </w:rPr>
        <w:t>降的，必被刀劍、饑荒、瘟疫滅絕。</w:t>
      </w:r>
      <w:r w:rsidR="00215F79">
        <w:rPr>
          <w:rFonts w:hint="eastAsia"/>
        </w:rPr>
        <w:t>那</w:t>
      </w:r>
      <w:r w:rsidR="00452B79" w:rsidRPr="00A570B1">
        <w:rPr>
          <w:rFonts w:hint="eastAsia"/>
        </w:rPr>
        <w:t>拒絕</w:t>
      </w:r>
      <w:r w:rsidR="003131C0">
        <w:rPr>
          <w:rFonts w:hint="eastAsia"/>
        </w:rPr>
        <w:t xml:space="preserve">　神</w:t>
      </w:r>
      <w:r w:rsidR="00452B79" w:rsidRPr="00A570B1">
        <w:rPr>
          <w:rFonts w:hint="eastAsia"/>
        </w:rPr>
        <w:t>方向的猶太人，把</w:t>
      </w:r>
      <w:r w:rsidR="00452B79">
        <w:rPr>
          <w:rFonts w:hint="eastAsia"/>
        </w:rPr>
        <w:t>耶利米下在枯井裏</w:t>
      </w:r>
      <w:r w:rsidR="002D3B01">
        <w:rPr>
          <w:rFonts w:hint="eastAsia"/>
        </w:rPr>
        <w:t>監禁</w:t>
      </w:r>
      <w:r w:rsidR="00452B79">
        <w:rPr>
          <w:rFonts w:hint="eastAsia"/>
        </w:rPr>
        <w:t>。</w:t>
      </w:r>
    </w:p>
    <w:p w14:paraId="33CBCD8B" w14:textId="16681465" w:rsidR="003949FA" w:rsidRPr="00452B79" w:rsidRDefault="003949FA" w:rsidP="00BD3C50">
      <w:pPr>
        <w:rPr>
          <w:lang w:val="en-HK"/>
        </w:rPr>
      </w:pPr>
      <w:r w:rsidRPr="00A570B1">
        <w:rPr>
          <w:rFonts w:hint="eastAsia"/>
        </w:rPr>
        <w:t>雖然猶大亡國的命運不能改變，但並不代表</w:t>
      </w:r>
      <w:r w:rsidR="003131C0">
        <w:rPr>
          <w:rFonts w:hint="eastAsia"/>
        </w:rPr>
        <w:t xml:space="preserve">　神</w:t>
      </w:r>
      <w:r w:rsidRPr="00A570B1">
        <w:rPr>
          <w:rFonts w:hint="eastAsia"/>
        </w:rPr>
        <w:t>放棄了他的子民。</w:t>
      </w:r>
      <w:r w:rsidR="003131C0">
        <w:rPr>
          <w:rFonts w:hint="eastAsia"/>
        </w:rPr>
        <w:t xml:space="preserve">　神</w:t>
      </w:r>
      <w:r w:rsidR="00124E9C">
        <w:rPr>
          <w:rFonts w:hint="eastAsia"/>
        </w:rPr>
        <w:t>一直使用</w:t>
      </w:r>
      <w:r w:rsidR="00452B79">
        <w:rPr>
          <w:rFonts w:hint="eastAsia"/>
        </w:rPr>
        <w:t>耶利米</w:t>
      </w:r>
      <w:r w:rsidR="002D3B01">
        <w:rPr>
          <w:rFonts w:hint="eastAsia"/>
        </w:rPr>
        <w:t>，</w:t>
      </w:r>
      <w:r w:rsidR="00452B79">
        <w:rPr>
          <w:rFonts w:hint="eastAsia"/>
        </w:rPr>
        <w:t>向兵臨城下的猶大人傳揚</w:t>
      </w:r>
      <w:r w:rsidR="003131C0">
        <w:rPr>
          <w:rFonts w:hint="eastAsia"/>
        </w:rPr>
        <w:t xml:space="preserve">　神</w:t>
      </w:r>
      <w:r w:rsidR="00452B79">
        <w:rPr>
          <w:rFonts w:hint="eastAsia"/>
        </w:rPr>
        <w:t>救贖的盼望：</w:t>
      </w:r>
      <w:bdo w:val="ltr">
        <w:r w:rsidR="00BD3C50" w:rsidRPr="00BD3C50">
          <w:rPr>
            <w:rFonts w:hint="eastAsia"/>
          </w:rPr>
          <w:t>「</w:t>
        </w:r>
        <w:r w:rsidR="00BD3C50" w:rsidRPr="00452B79">
          <w:rPr>
            <w:rStyle w:val="a2"/>
            <w:rFonts w:hint="eastAsia"/>
          </w:rPr>
          <w:t>耶和華如此說：為巴比倫所定的七十年滿了以後，我要眷顧你們，向你們成就我的恩言，使你們仍回此地。</w:t>
        </w:r>
        <w:r w:rsidRPr="003949FA">
          <w:rPr>
            <w:rStyle w:val="a2"/>
          </w:rPr>
          <w:t>耶和華說：我知道我向你們所懷的意念是賜平安的意念，不是降災禍的意念，要叫你們末後有指望。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 w:rsidRPr="00BD3C50">
          <w:t>‬</w:t>
        </w:r>
        <w:r w:rsidR="00BD3C50">
          <w:rPr>
            <w:rFonts w:hint="eastAsia"/>
          </w:rPr>
          <w:t>」(</w:t>
        </w:r>
        <w:r w:rsidR="00BD3C50" w:rsidRPr="00BD3C50">
          <w:rPr>
            <w:rFonts w:hint="eastAsia"/>
          </w:rPr>
          <w:t>耶</w:t>
        </w:r>
        <w:bdo w:val="ltr">
          <w:r w:rsidR="00BD3C50" w:rsidRPr="00BD3C50">
            <w:t>29:10</w:t>
          </w:r>
          <w:r w:rsidR="00124E9C" w:rsidRPr="00E529CD">
            <w:t>,11</w:t>
          </w:r>
          <w:r w:rsidR="00B60C26">
            <w:t>)</w:t>
          </w:r>
          <w:r w:rsidR="00452B79">
            <w:rPr>
              <w:rFonts w:hint="eastAsia"/>
            </w:rPr>
            <w:t xml:space="preserve"> </w:t>
          </w:r>
          <w:r w:rsidR="00452B79" w:rsidRPr="00A570B1">
            <w:rPr>
              <w:rFonts w:hint="eastAsia"/>
            </w:rPr>
            <w:t>正值兵荒馬亂，每個人都以現金為王，預備著草，耶利米卻按照</w:t>
          </w:r>
          <w:r w:rsidR="003131C0">
            <w:rPr>
              <w:rFonts w:hint="eastAsia"/>
            </w:rPr>
            <w:t xml:space="preserve">　神</w:t>
          </w:r>
          <w:r w:rsidR="00452B79" w:rsidRPr="00A570B1">
            <w:rPr>
              <w:rFonts w:hint="eastAsia"/>
            </w:rPr>
            <w:t>的吩咐，前往土地註冊處</w:t>
          </w:r>
          <w:r w:rsidR="00B60C26" w:rsidRPr="00A570B1">
            <w:rPr>
              <w:rFonts w:hint="eastAsia"/>
            </w:rPr>
            <w:t>，</w:t>
          </w:r>
          <w:r w:rsidR="00124E9C">
            <w:rPr>
              <w:rFonts w:hint="eastAsia"/>
            </w:rPr>
            <w:t>以真金白銀</w:t>
          </w:r>
          <w:r w:rsidR="00B60C26" w:rsidRPr="00A570B1">
            <w:rPr>
              <w:rFonts w:hint="eastAsia"/>
            </w:rPr>
            <w:t>向姪兒購買</w:t>
          </w:r>
          <w:r w:rsidR="00EE2957" w:rsidRPr="00A570B1">
            <w:rPr>
              <w:rFonts w:hint="eastAsia"/>
            </w:rPr>
            <w:t>故</w:t>
          </w:r>
          <w:r w:rsidR="00B60C26" w:rsidRPr="00A570B1">
            <w:rPr>
              <w:rFonts w:hint="eastAsia"/>
            </w:rPr>
            <w:t>鄉土地，</w:t>
          </w:r>
          <w:r w:rsidR="00EE2957" w:rsidRPr="00A570B1">
            <w:rPr>
              <w:rFonts w:hint="eastAsia"/>
            </w:rPr>
            <w:t>並</w:t>
          </w:r>
          <w:r w:rsidR="00B60C26" w:rsidRPr="00A570B1">
            <w:rPr>
              <w:rFonts w:hint="eastAsia"/>
            </w:rPr>
            <w:t>把契約好好地保存多日。「</w:t>
          </w:r>
          <w:r w:rsidR="00B60C26" w:rsidRPr="00EE2957">
            <w:rPr>
              <w:rStyle w:val="a2"/>
            </w:rPr>
            <w:t>因為萬軍之耶和華以色列的</w:t>
          </w:r>
          <w:r w:rsidR="003131C0">
            <w:rPr>
              <w:rStyle w:val="a2"/>
            </w:rPr>
            <w:t xml:space="preserve">　神</w:t>
          </w:r>
          <w:r w:rsidR="00B60C26" w:rsidRPr="00EE2957">
            <w:rPr>
              <w:rStyle w:val="a2"/>
            </w:rPr>
            <w:t>如此說：將來在這地必有人再買房屋、田地，和葡萄園</w:t>
          </w:r>
          <w:r w:rsidR="00B60C26">
            <w:rPr>
              <w:lang w:eastAsia="x-none"/>
            </w:rPr>
            <w:t>。」</w:t>
          </w:r>
          <w:r w:rsidR="00B60C26">
            <w:rPr>
              <w:rFonts w:hint="eastAsia"/>
            </w:rPr>
            <w:t>(</w:t>
          </w:r>
          <w:r w:rsidR="00B60C26" w:rsidRPr="00BD3C50">
            <w:rPr>
              <w:rFonts w:hint="eastAsia"/>
            </w:rPr>
            <w:t>耶</w:t>
          </w:r>
          <w:bdo w:val="ltr">
            <w:proofErr w:type="gramStart"/>
            <w:r w:rsidR="00B60C26">
              <w:t>3</w:t>
            </w:r>
            <w:r w:rsidR="00B60C26" w:rsidRPr="00BD3C50">
              <w:t>2:1</w:t>
            </w:r>
            <w:r w:rsidR="00B60C26">
              <w:t>5)</w:t>
            </w:r>
            <w:r w:rsidR="00EE2957">
              <w:rPr>
                <w:rFonts w:hint="eastAsia"/>
              </w:rPr>
              <w:t>。</w:t>
            </w:r>
            <w:proofErr w:type="gramEnd"/>
            <w:r w:rsidR="00EE2957">
              <w:rPr>
                <w:rFonts w:hint="eastAsia"/>
              </w:rPr>
              <w:t>雖然過了五十年，耶利米先知已不在世上，但耶</w:t>
            </w:r>
            <w:r w:rsidR="00EE2957" w:rsidRPr="00A570B1">
              <w:rPr>
                <w:rFonts w:hint="eastAsia"/>
              </w:rPr>
              <w:t>和華沒有忘記藉耶利米所說的話。為了成就</w:t>
            </w:r>
            <w:r w:rsidR="003131C0">
              <w:rPr>
                <w:rFonts w:hint="eastAsia"/>
              </w:rPr>
              <w:t xml:space="preserve">　神</w:t>
            </w:r>
            <w:r w:rsidR="00EE2957" w:rsidRPr="00A570B1">
              <w:rPr>
                <w:rFonts w:hint="eastAsia"/>
              </w:rPr>
              <w:t>的應許，耶和華在</w:t>
            </w:r>
            <w:r w:rsidR="00DB22C2" w:rsidRPr="00A570B1">
              <w:rPr>
                <w:rFonts w:hint="eastAsia"/>
              </w:rPr>
              <w:t>塞魯士</w:t>
            </w:r>
            <w:r w:rsidR="00EE2957" w:rsidRPr="00A570B1">
              <w:rPr>
                <w:rFonts w:hint="eastAsia"/>
              </w:rPr>
              <w:t>王心中作工。</w:t>
            </w:r>
            <w:r w:rsidR="00EE2957">
              <w:rPr>
                <w:rFonts w:hint="eastAsia"/>
                <w:lang w:val="en-HK"/>
              </w:rPr>
              <w:t>耶</w:t>
            </w:r>
            <w:r w:rsidR="00EE2957" w:rsidRPr="00A570B1">
              <w:rPr>
                <w:rFonts w:hint="eastAsia"/>
              </w:rPr>
              <w:t>穌說：「</w:t>
            </w:r>
            <w:r w:rsidR="00EE2957" w:rsidRPr="00EE2957">
              <w:rPr>
                <w:rStyle w:val="a2"/>
              </w:rPr>
              <w:t>我實在告訴你們，就是到天地都廢去了，律法的一</w:t>
            </w:r>
            <w:r w:rsidR="00EE2957" w:rsidRPr="00EE2957">
              <w:rPr>
                <w:rStyle w:val="a2"/>
              </w:rPr>
              <w:lastRenderedPageBreak/>
              <w:t>點一畫也不能廢去，都要成全。</w:t>
            </w:r>
            <w:r w:rsidR="00EE2957" w:rsidRPr="00A570B1">
              <w:rPr>
                <w:rFonts w:hint="eastAsia"/>
              </w:rPr>
              <w:t>」</w:t>
            </w:r>
            <w:r w:rsidR="00EE2957" w:rsidRPr="00A570B1">
              <w:t>(</w:t>
            </w:r>
            <w:r w:rsidR="00EE2957" w:rsidRPr="00A570B1">
              <w:rPr>
                <w:lang w:val="en-HK"/>
              </w:rPr>
              <w:t>太</w:t>
            </w:r>
            <w:r w:rsidR="00EE2957" w:rsidRPr="00A570B1">
              <w:rPr>
                <w:rFonts w:hint="eastAsia"/>
              </w:rPr>
              <w:t>5</w:t>
            </w:r>
            <w:r w:rsidR="00EE2957" w:rsidRPr="00A570B1">
              <w:t>:18)</w:t>
            </w:r>
            <w:r w:rsidR="00EE2957" w:rsidRPr="00A570B1">
              <w:rPr>
                <w:rFonts w:hint="eastAsia"/>
              </w:rPr>
              <w:t>。耶和華才是歷史的掌權者，一切的事發生，為要成就</w:t>
            </w:r>
            <w:r w:rsidR="003131C0">
              <w:rPr>
                <w:rFonts w:hint="eastAsia"/>
              </w:rPr>
              <w:t xml:space="preserve">　神</w:t>
            </w:r>
            <w:r w:rsidR="00EE2957" w:rsidRPr="00A570B1">
              <w:rPr>
                <w:rFonts w:hint="eastAsia"/>
              </w:rPr>
              <w:t>的應許。</w:t>
            </w:r>
            <w:r w:rsidR="00124E9C">
              <w:rPr>
                <w:rFonts w:hint="eastAsia"/>
              </w:rPr>
              <w:t>從耶利米</w:t>
            </w:r>
            <w:r w:rsidR="00124E9C" w:rsidRPr="00124E9C">
              <w:rPr>
                <w:rFonts w:hint="eastAsia"/>
              </w:rPr>
              <w:t>記觀看猶太人叛逆</w:t>
            </w:r>
            <w:r w:rsidR="003131C0">
              <w:rPr>
                <w:rFonts w:hint="eastAsia"/>
              </w:rPr>
              <w:t xml:space="preserve">　神</w:t>
            </w:r>
            <w:r w:rsidR="00124E9C" w:rsidRPr="00124E9C">
              <w:rPr>
                <w:rFonts w:hint="eastAsia"/>
              </w:rPr>
              <w:t>和</w:t>
            </w:r>
            <w:r w:rsidR="003131C0">
              <w:rPr>
                <w:rFonts w:hint="eastAsia"/>
              </w:rPr>
              <w:t xml:space="preserve">　神</w:t>
            </w:r>
            <w:r w:rsidR="00124E9C" w:rsidRPr="00124E9C">
              <w:rPr>
                <w:rFonts w:hint="eastAsia"/>
              </w:rPr>
              <w:t>的僕人，實在叫人恨之入</w:t>
            </w:r>
            <w:r w:rsidR="00124E9C" w:rsidRPr="00E529CD">
              <w:rPr>
                <w:rFonts w:hint="eastAsia"/>
              </w:rPr>
              <w:t>骨。</w:t>
            </w:r>
            <w:r w:rsidR="00124E9C">
              <w:rPr>
                <w:rFonts w:hint="eastAsia"/>
              </w:rPr>
              <w:t>如今，</w:t>
            </w:r>
            <w:r w:rsidRPr="00E529CD">
              <w:rPr>
                <w:rFonts w:hint="eastAsia"/>
              </w:rPr>
              <w:t>犯罪被</w:t>
            </w:r>
            <w:r>
              <w:rPr>
                <w:rFonts w:hint="eastAsia"/>
                <w:lang w:val="en-HK"/>
              </w:rPr>
              <w:t>擄的</w:t>
            </w:r>
            <w:r>
              <w:rPr>
                <w:rFonts w:hint="eastAsia"/>
              </w:rPr>
              <w:t>以色列民能夠再次歸回本國，再次事奉耶和華</w:t>
            </w:r>
            <w:r w:rsidR="003131C0">
              <w:rPr>
                <w:rFonts w:hint="eastAsia"/>
              </w:rPr>
              <w:t xml:space="preserve">　神</w:t>
            </w:r>
            <w:r>
              <w:rPr>
                <w:rFonts w:hint="eastAsia"/>
              </w:rPr>
              <w:t>。這說明即使人軟弱而失敗，但</w:t>
            </w:r>
            <w:r w:rsidR="003131C0">
              <w:rPr>
                <w:rFonts w:hint="eastAsia"/>
              </w:rPr>
              <w:t xml:space="preserve">　神</w:t>
            </w:r>
            <w:r>
              <w:rPr>
                <w:rFonts w:hint="eastAsia"/>
              </w:rPr>
              <w:t>總不會撇棄祂的選民。「</w:t>
            </w:r>
            <w:r w:rsidRPr="003949FA">
              <w:rPr>
                <w:rStyle w:val="a2"/>
              </w:rPr>
              <w:t>因為</w:t>
            </w:r>
            <w:r w:rsidR="003131C0">
              <w:rPr>
                <w:rStyle w:val="a2"/>
              </w:rPr>
              <w:t xml:space="preserve">　神</w:t>
            </w:r>
            <w:r w:rsidRPr="003949FA">
              <w:rPr>
                <w:rStyle w:val="a2"/>
              </w:rPr>
              <w:t>的恩賜和選召是沒有後悔的。</w:t>
            </w:r>
            <w:r>
              <w:rPr>
                <w:rFonts w:hint="eastAsia"/>
              </w:rPr>
              <w:t>」</w:t>
            </w:r>
            <w:r w:rsidRPr="00A570B1">
              <w:t>(</w:t>
            </w:r>
            <w:r w:rsidRPr="00A570B1">
              <w:rPr>
                <w:rFonts w:hint="eastAsia"/>
              </w:rPr>
              <w:t>羅1</w:t>
            </w:r>
            <w:r w:rsidRPr="00A570B1">
              <w:t xml:space="preserve">1:29) </w:t>
            </w:r>
            <w:r w:rsidRPr="00A570B1">
              <w:rPr>
                <w:rFonts w:hint="eastAsia"/>
              </w:rPr>
              <w:t>雖然我們有時信心軟弱而跌倒，但因著</w:t>
            </w:r>
            <w:r w:rsidR="003131C0">
              <w:rPr>
                <w:rFonts w:hint="eastAsia"/>
              </w:rPr>
              <w:t xml:space="preserve">　神</w:t>
            </w:r>
            <w:r w:rsidRPr="00A570B1">
              <w:rPr>
                <w:rFonts w:hint="eastAsia"/>
              </w:rPr>
              <w:t>不變的愛和盼望，我們也能再次站起來，</w:t>
            </w:r>
            <w:r>
              <w:rPr>
                <w:rFonts w:hint="eastAsia"/>
              </w:rPr>
              <w:t>在</w:t>
            </w:r>
            <w:r w:rsidR="003131C0">
              <w:rPr>
                <w:rFonts w:hint="eastAsia"/>
              </w:rPr>
              <w:t xml:space="preserve">　神</w:t>
            </w:r>
            <w:r>
              <w:rPr>
                <w:rFonts w:hint="eastAsia"/>
              </w:rPr>
              <w:t>的盼望中，從新出發</w:t>
            </w:r>
            <w:r w:rsidRPr="00A570B1">
              <w:rPr>
                <w:rFonts w:hint="eastAsia"/>
              </w:rPr>
              <w:t>。</w:t>
            </w:r>
            <w:r>
              <w:rPr>
                <w:rFonts w:hint="eastAsia"/>
              </w:rPr>
              <w:t>感謝讚美我們恩典的耶</w:t>
            </w:r>
            <w:r w:rsidRPr="00A570B1">
              <w:rPr>
                <w:rFonts w:hint="eastAsia"/>
              </w:rPr>
              <w:t>和華</w:t>
            </w:r>
            <w:r>
              <w:rPr>
                <w:rFonts w:hint="eastAsia"/>
              </w:rPr>
              <w:t>，因祢的愛和盼望，使必死的罪人</w:t>
            </w:r>
            <w:r w:rsidR="0013724A">
              <w:rPr>
                <w:rFonts w:hint="eastAsia"/>
              </w:rPr>
              <w:t>仍</w:t>
            </w:r>
            <w:r>
              <w:rPr>
                <w:rFonts w:hint="eastAsia"/>
              </w:rPr>
              <w:t>有盼望。</w:t>
            </w:r>
            <w:r w:rsidR="00FC0E43">
              <w:t>‬</w:t>
            </w:r>
            <w:r w:rsidR="00FC0E43">
              <w:t>‬</w:t>
            </w:r>
            <w:r w:rsidR="00FC0E43">
              <w:t>‬</w:t>
            </w:r>
            <w:r w:rsidR="00622488">
              <w:t>‬</w:t>
            </w:r>
            <w:r w:rsidR="00622488">
              <w:t>‬</w:t>
            </w:r>
            <w:r w:rsidR="00622488">
              <w:t>‬</w:t>
            </w:r>
            <w:r w:rsidR="00E529CD">
              <w:t>‬</w:t>
            </w:r>
            <w:r w:rsidR="00E529CD">
              <w:t>‬</w:t>
            </w:r>
            <w:r w:rsidR="00E529CD">
              <w:t>‬</w:t>
            </w:r>
            <w:r w:rsidR="00221A73">
              <w:t>‬</w:t>
            </w:r>
            <w:r w:rsidR="00221A73">
              <w:t>‬</w:t>
            </w:r>
            <w:r w:rsidR="00221A73">
              <w:t>‬</w:t>
            </w:r>
            <w:r w:rsidR="003131C0">
              <w:t>‬</w:t>
            </w:r>
            <w:r w:rsidR="003131C0">
              <w:t>‬</w:t>
            </w:r>
            <w:r w:rsidR="003131C0"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39ECA10D" w14:textId="737D921D" w:rsidR="00730F22" w:rsidRPr="00730F22" w:rsidRDefault="00E41F8C" w:rsidP="00E41F8C">
      <w:pPr>
        <w:pStyle w:val="Heading2"/>
      </w:pPr>
      <w:r>
        <w:rPr>
          <w:rFonts w:hint="eastAsia"/>
        </w:rPr>
        <w:t>第</w:t>
      </w:r>
      <w:r w:rsidR="00EE2957">
        <w:rPr>
          <w:rFonts w:hint="eastAsia"/>
        </w:rPr>
        <w:t>二</w:t>
      </w:r>
      <w:r>
        <w:rPr>
          <w:rFonts w:hint="eastAsia"/>
        </w:rPr>
        <w:t>，</w:t>
      </w:r>
      <w:r w:rsidR="003131C0">
        <w:rPr>
          <w:rFonts w:hint="eastAsia"/>
        </w:rPr>
        <w:t xml:space="preserve">　神</w:t>
      </w:r>
      <w:r w:rsidR="003528F2">
        <w:rPr>
          <w:rFonts w:hint="eastAsia"/>
        </w:rPr>
        <w:t>激動</w:t>
      </w:r>
      <w:r w:rsidR="00730F22" w:rsidRPr="00730F22">
        <w:rPr>
          <w:rFonts w:hint="eastAsia"/>
        </w:rPr>
        <w:t>了</w:t>
      </w:r>
      <w:r w:rsidR="00DB22C2">
        <w:rPr>
          <w:rFonts w:hint="eastAsia"/>
        </w:rPr>
        <w:t>塞魯士</w:t>
      </w:r>
      <w:r w:rsidR="00730F22" w:rsidRPr="00730F22">
        <w:rPr>
          <w:rFonts w:hint="eastAsia"/>
        </w:rPr>
        <w:t>的心</w:t>
      </w:r>
    </w:p>
    <w:p w14:paraId="7D14C544" w14:textId="1AAA34F4" w:rsidR="005B7B22" w:rsidRPr="000971F8" w:rsidRDefault="007042E4" w:rsidP="00730F22">
      <w:pPr>
        <w:rPr>
          <w:lang w:val="en-HK"/>
        </w:rPr>
      </w:pPr>
      <w:r w:rsidRPr="00A570B1">
        <w:rPr>
          <w:rFonts w:hint="eastAsia"/>
        </w:rPr>
        <w:t>請</w:t>
      </w:r>
      <w:r w:rsidR="00124E9C">
        <w:rPr>
          <w:rFonts w:hint="eastAsia"/>
        </w:rPr>
        <w:t>再</w:t>
      </w:r>
      <w:r w:rsidRPr="00A570B1">
        <w:rPr>
          <w:rFonts w:hint="eastAsia"/>
        </w:rPr>
        <w:t>看</w:t>
      </w:r>
      <w:r w:rsidR="00730F22" w:rsidRPr="00A570B1">
        <w:rPr>
          <w:rFonts w:hint="eastAsia"/>
        </w:rPr>
        <w:t>第1節</w:t>
      </w:r>
      <w:r w:rsidR="00AD3AB6" w:rsidRPr="00A570B1">
        <w:rPr>
          <w:rFonts w:hint="eastAsia"/>
        </w:rPr>
        <w:t>：</w:t>
      </w:r>
      <w:r w:rsidR="00730F22" w:rsidRPr="00A570B1">
        <w:rPr>
          <w:rFonts w:hint="eastAsia"/>
        </w:rPr>
        <w:t>「</w:t>
      </w:r>
      <w:r w:rsidR="00E008FD" w:rsidRPr="005B7B22">
        <w:rPr>
          <w:rStyle w:val="a2"/>
        </w:rPr>
        <w:t>波斯王</w:t>
      </w:r>
      <w:r w:rsidR="00DB22C2">
        <w:rPr>
          <w:rStyle w:val="a2"/>
        </w:rPr>
        <w:t>塞魯士</w:t>
      </w:r>
      <w:r w:rsidR="00E008FD" w:rsidRPr="005B7B22">
        <w:rPr>
          <w:rStyle w:val="a2"/>
        </w:rPr>
        <w:t>元年，耶和華為要應驗藉耶利米口所說的話，就激動波斯王</w:t>
      </w:r>
      <w:r w:rsidR="00DB22C2">
        <w:rPr>
          <w:rStyle w:val="a2"/>
        </w:rPr>
        <w:t>塞魯士</w:t>
      </w:r>
      <w:r w:rsidR="00E008FD" w:rsidRPr="005B7B22">
        <w:rPr>
          <w:rStyle w:val="a2"/>
        </w:rPr>
        <w:t>的心，使他下詔通告全國說</w:t>
      </w:r>
      <w:r w:rsidR="004A397F">
        <w:rPr>
          <w:rStyle w:val="a2"/>
          <w:rFonts w:hint="eastAsia"/>
        </w:rPr>
        <w:t>：</w:t>
      </w:r>
      <w:r w:rsidR="00E008FD">
        <w:rPr>
          <w:rFonts w:hint="eastAsia"/>
        </w:rPr>
        <w:t>」</w:t>
      </w:r>
      <w:r w:rsidR="00DB22C2" w:rsidRPr="00A570B1">
        <w:rPr>
          <w:rFonts w:hint="eastAsia"/>
        </w:rPr>
        <w:t>塞魯士</w:t>
      </w:r>
      <w:r w:rsidR="005B7B22" w:rsidRPr="00A570B1">
        <w:rPr>
          <w:rFonts w:hint="eastAsia"/>
        </w:rPr>
        <w:t xml:space="preserve"> (</w:t>
      </w:r>
      <w:proofErr w:type="spellStart"/>
      <w:r w:rsidR="005B7B22" w:rsidRPr="00A570B1">
        <w:rPr>
          <w:rFonts w:hint="eastAsia"/>
        </w:rPr>
        <w:t>Cycrus</w:t>
      </w:r>
      <w:proofErr w:type="spellEnd"/>
      <w:r w:rsidR="00B60C26" w:rsidRPr="00A570B1">
        <w:rPr>
          <w:rFonts w:hint="eastAsia"/>
        </w:rPr>
        <w:t>)</w:t>
      </w:r>
      <w:r w:rsidR="005B7B22" w:rsidRPr="00A570B1">
        <w:rPr>
          <w:rFonts w:hint="eastAsia"/>
        </w:rPr>
        <w:t>，在聖經出現</w:t>
      </w:r>
      <w:r w:rsidR="005B7B22" w:rsidRPr="00A570B1">
        <w:t>了</w:t>
      </w:r>
      <w:r w:rsidR="005B7B22" w:rsidRPr="00A570B1">
        <w:rPr>
          <w:rFonts w:hint="eastAsia"/>
        </w:rPr>
        <w:t>2</w:t>
      </w:r>
      <w:r w:rsidR="005B7B22" w:rsidRPr="00A570B1">
        <w:t>0</w:t>
      </w:r>
      <w:r w:rsidR="005B7B22" w:rsidRPr="00A570B1">
        <w:rPr>
          <w:rFonts w:hint="eastAsia"/>
        </w:rPr>
        <w:t>次</w:t>
      </w:r>
      <w:r w:rsidR="00B60C26" w:rsidRPr="00A570B1">
        <w:rPr>
          <w:rFonts w:hint="eastAsia"/>
        </w:rPr>
        <w:t>。</w:t>
      </w:r>
      <w:r w:rsidR="00B60C26">
        <w:rPr>
          <w:rFonts w:hint="eastAsia"/>
        </w:rPr>
        <w:t>以賽亞先知稱「</w:t>
      </w:r>
      <w:r w:rsidR="00DB22C2" w:rsidRPr="00E529CD">
        <w:rPr>
          <w:rStyle w:val="a2"/>
          <w:rFonts w:hint="eastAsia"/>
        </w:rPr>
        <w:t>塞魯士</w:t>
      </w:r>
      <w:r w:rsidR="00B60C26" w:rsidRPr="00E529CD">
        <w:rPr>
          <w:rStyle w:val="a2"/>
          <w:rFonts w:hint="eastAsia"/>
        </w:rPr>
        <w:t>是我的牧者</w:t>
      </w:r>
      <w:r w:rsidR="00B60C26">
        <w:rPr>
          <w:rFonts w:hint="eastAsia"/>
        </w:rPr>
        <w:t>」(賽44:28)；「</w:t>
      </w:r>
      <w:r w:rsidR="00B60C26" w:rsidRPr="00E529CD">
        <w:rPr>
          <w:rStyle w:val="a2"/>
          <w:rFonts w:hint="eastAsia"/>
        </w:rPr>
        <w:t>我耶和華所膏的</w:t>
      </w:r>
      <w:r w:rsidR="00DB22C2" w:rsidRPr="00E529CD">
        <w:rPr>
          <w:rStyle w:val="a2"/>
          <w:rFonts w:hint="eastAsia"/>
        </w:rPr>
        <w:t>塞魯士</w:t>
      </w:r>
      <w:r w:rsidR="00B60C26">
        <w:rPr>
          <w:rFonts w:hint="eastAsia"/>
        </w:rPr>
        <w:t>」(賽45:1)</w:t>
      </w:r>
      <w:r w:rsidR="005B7B22" w:rsidRPr="00A570B1">
        <w:rPr>
          <w:rFonts w:hint="eastAsia"/>
        </w:rPr>
        <w:t>其中三次出現在但以理書裏。波斯王</w:t>
      </w:r>
      <w:r w:rsidR="00DB22C2" w:rsidRPr="00A570B1">
        <w:rPr>
          <w:rFonts w:hint="eastAsia"/>
        </w:rPr>
        <w:t>塞魯士</w:t>
      </w:r>
      <w:r w:rsidR="005B7B22" w:rsidRPr="00A570B1">
        <w:rPr>
          <w:rFonts w:hint="eastAsia"/>
        </w:rPr>
        <w:t>與瑪代人亞哈隨魯之子的大利烏</w:t>
      </w:r>
      <w:r w:rsidR="000971F8" w:rsidRPr="00A570B1">
        <w:rPr>
          <w:rFonts w:hint="eastAsia"/>
        </w:rPr>
        <w:t>王</w:t>
      </w:r>
      <w:r w:rsidR="005B7B22" w:rsidRPr="00A570B1">
        <w:rPr>
          <w:rFonts w:hint="eastAsia"/>
        </w:rPr>
        <w:t>，就是因禁令</w:t>
      </w:r>
      <w:r w:rsidR="000971F8" w:rsidRPr="00A570B1">
        <w:rPr>
          <w:rFonts w:hint="eastAsia"/>
        </w:rPr>
        <w:t>被逼將</w:t>
      </w:r>
      <w:r w:rsidR="005B7B22" w:rsidRPr="00A570B1">
        <w:rPr>
          <w:rFonts w:hint="eastAsia"/>
        </w:rPr>
        <w:t>但以理</w:t>
      </w:r>
      <w:r w:rsidR="000971F8" w:rsidRPr="00A570B1">
        <w:rPr>
          <w:rFonts w:hint="eastAsia"/>
        </w:rPr>
        <w:t>先知</w:t>
      </w:r>
      <w:r w:rsidR="005B7B22" w:rsidRPr="00A570B1">
        <w:rPr>
          <w:rFonts w:hint="eastAsia"/>
        </w:rPr>
        <w:t>下在獅子坑那位，</w:t>
      </w:r>
      <w:r w:rsidR="000971F8" w:rsidRPr="00A570B1">
        <w:rPr>
          <w:rFonts w:hint="eastAsia"/>
        </w:rPr>
        <w:t>瑪代和波斯</w:t>
      </w:r>
      <w:r w:rsidR="005B7B22" w:rsidRPr="00A570B1">
        <w:rPr>
          <w:rFonts w:hint="eastAsia"/>
        </w:rPr>
        <w:t>一同作王</w:t>
      </w:r>
      <w:r w:rsidR="005B7B22" w:rsidRPr="00A570B1">
        <w:t>(</w:t>
      </w:r>
      <w:r w:rsidR="005B7B22" w:rsidRPr="00A570B1">
        <w:rPr>
          <w:rFonts w:hint="eastAsia"/>
        </w:rPr>
        <w:t>但6</w:t>
      </w:r>
      <w:r w:rsidR="00AD3AB6" w:rsidRPr="00A570B1">
        <w:t>:</w:t>
      </w:r>
      <w:r w:rsidR="005B7B22" w:rsidRPr="00A570B1">
        <w:t>28</w:t>
      </w:r>
      <w:r w:rsidR="00B60C26" w:rsidRPr="00A570B1">
        <w:t>)</w:t>
      </w:r>
      <w:r w:rsidR="000971F8" w:rsidRPr="00A570B1">
        <w:rPr>
          <w:rFonts w:hint="eastAsia"/>
        </w:rPr>
        <w:t>。他們</w:t>
      </w:r>
      <w:r w:rsidR="005B7B22" w:rsidRPr="00A570B1">
        <w:rPr>
          <w:rFonts w:hint="eastAsia"/>
        </w:rPr>
        <w:t>在53</w:t>
      </w:r>
      <w:r w:rsidR="000971F8" w:rsidRPr="00A570B1">
        <w:t>9</w:t>
      </w:r>
      <w:r w:rsidR="005B7B22" w:rsidRPr="00A570B1">
        <w:t xml:space="preserve"> BC</w:t>
      </w:r>
      <w:r w:rsidR="005B7B22" w:rsidRPr="00A570B1">
        <w:rPr>
          <w:rFonts w:hint="eastAsia"/>
        </w:rPr>
        <w:t>擊敗巴比倫</w:t>
      </w:r>
      <w:r w:rsidR="000971F8" w:rsidRPr="00A570B1">
        <w:rPr>
          <w:rFonts w:hint="eastAsia"/>
        </w:rPr>
        <w:t>王伯沙撒，取代了巴比倫國，成為中東一帶的霸主。</w:t>
      </w:r>
      <w:r w:rsidR="000971F8" w:rsidRPr="000971F8">
        <w:rPr>
          <w:rFonts w:hint="eastAsia"/>
        </w:rPr>
        <w:t>538</w:t>
      </w:r>
      <w:r w:rsidR="000971F8" w:rsidRPr="000971F8">
        <w:t xml:space="preserve"> BC稱為波斯王</w:t>
      </w:r>
      <w:r w:rsidR="00DB22C2">
        <w:t>塞魯士</w:t>
      </w:r>
      <w:r w:rsidR="000971F8" w:rsidRPr="000971F8">
        <w:t>元年</w:t>
      </w:r>
      <w:r w:rsidR="000971F8">
        <w:rPr>
          <w:rFonts w:hint="eastAsia"/>
        </w:rPr>
        <w:t>，開創新</w:t>
      </w:r>
      <w:r w:rsidR="000971F8" w:rsidRPr="00A570B1">
        <w:rPr>
          <w:rFonts w:hint="eastAsia"/>
        </w:rPr>
        <w:t>時代</w:t>
      </w:r>
      <w:r w:rsidR="000971F8" w:rsidRPr="000971F8">
        <w:t>。</w:t>
      </w:r>
    </w:p>
    <w:p w14:paraId="090D7BDA" w14:textId="36F39AB6" w:rsidR="001B23BF" w:rsidRDefault="00DE59C9" w:rsidP="003D7DC5">
      <w:r w:rsidRPr="00A570B1">
        <w:rPr>
          <w:rFonts w:hint="eastAsia"/>
        </w:rPr>
        <w:t>一切眼能見的行為，是從眼不見的心開始。心中的慾望和渴求，通過行動表出來。</w:t>
      </w:r>
      <w:r w:rsidR="001B23BF" w:rsidRPr="00A570B1">
        <w:rPr>
          <w:rFonts w:hint="eastAsia"/>
        </w:rPr>
        <w:t>人難以改變別人內心的想法，老師不容易改變無心學習的人專心上課；父母也難以改變兒女們</w:t>
      </w:r>
      <w:r w:rsidR="00124E9C">
        <w:rPr>
          <w:rFonts w:hint="eastAsia"/>
        </w:rPr>
        <w:t>的習慣、</w:t>
      </w:r>
      <w:r w:rsidR="001B23BF" w:rsidRPr="00A570B1">
        <w:rPr>
          <w:rFonts w:hint="eastAsia"/>
        </w:rPr>
        <w:t>所戀慕和主張。但</w:t>
      </w:r>
      <w:r w:rsidR="003131C0">
        <w:rPr>
          <w:rFonts w:hint="eastAsia"/>
        </w:rPr>
        <w:t xml:space="preserve">　神</w:t>
      </w:r>
      <w:r w:rsidR="001B23BF" w:rsidRPr="00A570B1">
        <w:rPr>
          <w:rFonts w:hint="eastAsia"/>
        </w:rPr>
        <w:t>的靈能改變人心，甚至君王的心，來成就</w:t>
      </w:r>
      <w:r w:rsidR="003131C0">
        <w:rPr>
          <w:rFonts w:hint="eastAsia"/>
        </w:rPr>
        <w:t xml:space="preserve">　神</w:t>
      </w:r>
      <w:r w:rsidR="001B23BF" w:rsidRPr="00A570B1">
        <w:rPr>
          <w:rFonts w:hint="eastAsia"/>
        </w:rPr>
        <w:t>的計劃。「</w:t>
      </w:r>
      <w:r w:rsidR="001B23BF" w:rsidRPr="001B23BF">
        <w:rPr>
          <w:rStyle w:val="a2"/>
        </w:rPr>
        <w:t>王的心在耶和華手中，好像隴溝的水隨意流轉。</w:t>
      </w:r>
      <w:r w:rsidR="001B23BF" w:rsidRPr="00A570B1">
        <w:rPr>
          <w:rFonts w:hint="eastAsia"/>
        </w:rPr>
        <w:t>」</w:t>
      </w:r>
      <w:r w:rsidR="001B23BF" w:rsidRPr="00A570B1">
        <w:t>(</w:t>
      </w:r>
      <w:r w:rsidR="001B23BF" w:rsidRPr="00A570B1">
        <w:rPr>
          <w:rFonts w:hint="eastAsia"/>
        </w:rPr>
        <w:t>箴</w:t>
      </w:r>
      <w:proofErr w:type="gramStart"/>
      <w:r w:rsidR="001B23BF" w:rsidRPr="00A570B1">
        <w:rPr>
          <w:rFonts w:hint="eastAsia"/>
        </w:rPr>
        <w:t>2</w:t>
      </w:r>
      <w:r w:rsidR="001B23BF" w:rsidRPr="00A570B1">
        <w:t>1:</w:t>
      </w:r>
      <w:r w:rsidR="000356B4">
        <w:t>1</w:t>
      </w:r>
      <w:r w:rsidR="00B60C26" w:rsidRPr="00A570B1">
        <w:t>)</w:t>
      </w:r>
      <w:r w:rsidR="00124E9C">
        <w:rPr>
          <w:rFonts w:hint="eastAsia"/>
        </w:rPr>
        <w:t>「</w:t>
      </w:r>
      <w:proofErr w:type="gramEnd"/>
      <w:r w:rsidR="003D7DC5" w:rsidRPr="00E529CD">
        <w:rPr>
          <w:rStyle w:val="a2"/>
          <w:rFonts w:hint="eastAsia"/>
        </w:rPr>
        <w:t>激動</w:t>
      </w:r>
      <w:r w:rsidR="00124E9C">
        <w:rPr>
          <w:rFonts w:hint="eastAsia"/>
        </w:rPr>
        <w:t>」</w:t>
      </w:r>
      <w:r w:rsidR="003D7DC5">
        <w:rPr>
          <w:rFonts w:hint="eastAsia"/>
        </w:rPr>
        <w:t>＂</w:t>
      </w:r>
      <w:r w:rsidR="003D7DC5" w:rsidRPr="00E529CD">
        <w:rPr>
          <w:rStyle w:val="a2"/>
        </w:rPr>
        <w:t>moved the heart</w:t>
      </w:r>
      <w:r w:rsidR="003D7DC5" w:rsidRPr="00513832">
        <w:rPr>
          <w:rFonts w:hint="eastAsia"/>
        </w:rPr>
        <w:t>＂</w:t>
      </w:r>
      <w:r w:rsidR="003D7DC5">
        <w:rPr>
          <w:rFonts w:hint="eastAsia"/>
        </w:rPr>
        <w:t>，或</w:t>
      </w:r>
      <w:r w:rsidR="001B23BF">
        <w:rPr>
          <w:rFonts w:hint="eastAsia"/>
        </w:rPr>
        <w:t>在</w:t>
      </w:r>
      <w:r w:rsidR="003D7DC5">
        <w:rPr>
          <w:rFonts w:hint="eastAsia"/>
        </w:rPr>
        <w:t>新約</w:t>
      </w:r>
      <w:r w:rsidR="001B23BF">
        <w:rPr>
          <w:rFonts w:hint="eastAsia"/>
        </w:rPr>
        <w:t>以</w:t>
      </w:r>
      <w:r w:rsidR="003D7DC5">
        <w:rPr>
          <w:rFonts w:hint="eastAsia"/>
        </w:rPr>
        <w:t>「感動」出現了八次(太22:43，可12:36，路2:27，徒21:4，提後3:16，彼後1:21，啟1:10，啟4:2</w:t>
      </w:r>
      <w:r w:rsidR="00B60C26">
        <w:rPr>
          <w:rFonts w:hint="eastAsia"/>
        </w:rPr>
        <w:t>)</w:t>
      </w:r>
      <w:r w:rsidR="00124E9C">
        <w:t xml:space="preserve"> </w:t>
      </w:r>
      <w:r w:rsidR="003D7DC5">
        <w:rPr>
          <w:rFonts w:hint="eastAsia"/>
        </w:rPr>
        <w:t>這</w:t>
      </w:r>
      <w:r w:rsidR="001B23BF">
        <w:rPr>
          <w:rFonts w:hint="eastAsia"/>
        </w:rPr>
        <w:t>不是文藝作品觸動人的情感，而是聖靈感動人，改變了人的想法和價值觀，即使外在上沒有利益，也</w:t>
      </w:r>
      <w:r w:rsidR="001B23BF" w:rsidRPr="00A570B1">
        <w:rPr>
          <w:rFonts w:hint="eastAsia"/>
        </w:rPr>
        <w:t>甘心</w:t>
      </w:r>
      <w:r w:rsidR="001B23BF">
        <w:rPr>
          <w:rFonts w:hint="eastAsia"/>
        </w:rPr>
        <w:t>樂意地順從</w:t>
      </w:r>
      <w:r w:rsidR="003131C0">
        <w:rPr>
          <w:rFonts w:hint="eastAsia"/>
        </w:rPr>
        <w:t xml:space="preserve">　神</w:t>
      </w:r>
      <w:r w:rsidR="001B23BF">
        <w:rPr>
          <w:rFonts w:hint="eastAsia"/>
        </w:rPr>
        <w:t>的計劃。當我們閱讀聖經，被</w:t>
      </w:r>
      <w:r w:rsidR="003131C0">
        <w:rPr>
          <w:rFonts w:hint="eastAsia"/>
        </w:rPr>
        <w:t xml:space="preserve">　神</w:t>
      </w:r>
      <w:r w:rsidR="001B23BF">
        <w:rPr>
          <w:rFonts w:hint="eastAsia"/>
        </w:rPr>
        <w:t>的說話所感動時，改變了我們的想法，</w:t>
      </w:r>
      <w:r w:rsidR="00124E9C">
        <w:rPr>
          <w:rFonts w:hint="eastAsia"/>
        </w:rPr>
        <w:t>願意</w:t>
      </w:r>
      <w:r w:rsidR="001B23BF">
        <w:rPr>
          <w:rFonts w:hint="eastAsia"/>
        </w:rPr>
        <w:t>向著</w:t>
      </w:r>
      <w:r w:rsidR="00AF059F">
        <w:rPr>
          <w:rFonts w:hint="eastAsia"/>
        </w:rPr>
        <w:t>討</w:t>
      </w:r>
      <w:r w:rsidR="003131C0">
        <w:rPr>
          <w:rFonts w:hint="eastAsia"/>
        </w:rPr>
        <w:t xml:space="preserve">　神</w:t>
      </w:r>
      <w:r w:rsidR="00AF059F">
        <w:rPr>
          <w:rFonts w:hint="eastAsia"/>
        </w:rPr>
        <w:t>喜悅</w:t>
      </w:r>
      <w:r w:rsidR="001B23BF">
        <w:rPr>
          <w:rFonts w:hint="eastAsia"/>
        </w:rPr>
        <w:t>的方向</w:t>
      </w:r>
      <w:r w:rsidR="001B23BF">
        <w:rPr>
          <w:rFonts w:hint="eastAsia"/>
        </w:rPr>
        <w:t>行</w:t>
      </w:r>
      <w:r w:rsidR="00AF059F">
        <w:rPr>
          <w:rFonts w:hint="eastAsia"/>
        </w:rPr>
        <w:t>，獻上時間親近</w:t>
      </w:r>
      <w:r w:rsidR="003131C0">
        <w:rPr>
          <w:rFonts w:hint="eastAsia"/>
        </w:rPr>
        <w:t xml:space="preserve">　神</w:t>
      </w:r>
      <w:r w:rsidR="00AF059F">
        <w:rPr>
          <w:rFonts w:hint="eastAsia"/>
        </w:rPr>
        <w:t>，奉獻所擁有的能力和財物成就</w:t>
      </w:r>
      <w:r w:rsidR="003131C0">
        <w:rPr>
          <w:rFonts w:hint="eastAsia"/>
        </w:rPr>
        <w:t xml:space="preserve">　神</w:t>
      </w:r>
      <w:r w:rsidR="00AF059F">
        <w:rPr>
          <w:rFonts w:hint="eastAsia"/>
        </w:rPr>
        <w:t>的工作</w:t>
      </w:r>
      <w:r w:rsidR="001B23BF">
        <w:rPr>
          <w:rFonts w:hint="eastAsia"/>
        </w:rPr>
        <w:t>。</w:t>
      </w:r>
    </w:p>
    <w:p w14:paraId="463BF49D" w14:textId="5AF8CB95" w:rsidR="000C4595" w:rsidRDefault="00DE59C9" w:rsidP="000C4595">
      <w:r w:rsidRPr="00A570B1">
        <w:rPr>
          <w:rFonts w:hint="eastAsia"/>
        </w:rPr>
        <w:t>被</w:t>
      </w:r>
      <w:r w:rsidR="003131C0">
        <w:rPr>
          <w:rFonts w:hint="eastAsia"/>
        </w:rPr>
        <w:t xml:space="preserve">　神</w:t>
      </w:r>
      <w:r w:rsidRPr="00A570B1">
        <w:rPr>
          <w:rFonts w:hint="eastAsia"/>
        </w:rPr>
        <w:t>激動的</w:t>
      </w:r>
      <w:r w:rsidR="00DB22C2" w:rsidRPr="00A570B1">
        <w:rPr>
          <w:rFonts w:hint="eastAsia"/>
        </w:rPr>
        <w:t>塞魯士</w:t>
      </w:r>
      <w:r w:rsidRPr="00A570B1">
        <w:rPr>
          <w:rFonts w:hint="eastAsia"/>
        </w:rPr>
        <w:t>王有何舉動？「</w:t>
      </w:r>
      <w:r w:rsidRPr="00782A7B">
        <w:rPr>
          <w:rStyle w:val="a2"/>
        </w:rPr>
        <w:t>波斯王</w:t>
      </w:r>
      <w:r w:rsidR="00DB22C2">
        <w:rPr>
          <w:rStyle w:val="a2"/>
        </w:rPr>
        <w:t>塞魯士</w:t>
      </w:r>
      <w:r w:rsidRPr="00782A7B">
        <w:rPr>
          <w:rStyle w:val="a2"/>
        </w:rPr>
        <w:t>如此說</w:t>
      </w:r>
      <w:r w:rsidR="00AD3AB6">
        <w:rPr>
          <w:rStyle w:val="a2"/>
        </w:rPr>
        <w:t>：</w:t>
      </w:r>
      <w:r w:rsidRPr="00782A7B">
        <w:rPr>
          <w:rStyle w:val="a2"/>
        </w:rPr>
        <w:t>『耶和華天上的</w:t>
      </w:r>
      <w:r w:rsidR="003131C0">
        <w:rPr>
          <w:rStyle w:val="a2"/>
        </w:rPr>
        <w:t xml:space="preserve">　神</w:t>
      </w:r>
      <w:r w:rsidRPr="00782A7B">
        <w:rPr>
          <w:rStyle w:val="a2"/>
        </w:rPr>
        <w:t>已將天下萬國賜給我，又囑咐我在猶大的耶路撒冷為他建造殿宇。在你們中間凡作他子民的，可以上猶大的耶路撒冷，在耶路撒冷重建耶和華以色列</w:t>
      </w:r>
      <w:r w:rsidR="003131C0">
        <w:rPr>
          <w:rStyle w:val="a2"/>
        </w:rPr>
        <w:t xml:space="preserve">　神</w:t>
      </w:r>
      <w:r w:rsidRPr="00782A7B">
        <w:rPr>
          <w:rStyle w:val="a2"/>
        </w:rPr>
        <w:t>的殿（只有他是</w:t>
      </w:r>
      <w:r w:rsidR="003131C0">
        <w:rPr>
          <w:rStyle w:val="a2"/>
        </w:rPr>
        <w:t xml:space="preserve">　神</w:t>
      </w:r>
      <w:r w:rsidR="00B60C26">
        <w:rPr>
          <w:rStyle w:val="a2"/>
        </w:rPr>
        <w:t>)</w:t>
      </w:r>
      <w:r w:rsidRPr="00782A7B">
        <w:rPr>
          <w:rStyle w:val="a2"/>
        </w:rPr>
        <w:t>。願</w:t>
      </w:r>
      <w:r w:rsidR="003131C0">
        <w:rPr>
          <w:rStyle w:val="a2"/>
        </w:rPr>
        <w:t xml:space="preserve">　神</w:t>
      </w:r>
      <w:r w:rsidRPr="00782A7B">
        <w:rPr>
          <w:rStyle w:val="a2"/>
        </w:rPr>
        <w:t>與這人同在。</w:t>
      </w:r>
      <w:r>
        <w:rPr>
          <w:rFonts w:hint="eastAsia"/>
        </w:rPr>
        <w:t>』</w:t>
      </w:r>
      <w:r w:rsidR="00782A7B">
        <w:rPr>
          <w:rFonts w:hint="eastAsia"/>
        </w:rPr>
        <w:t>」這是何等叫人驚訝的宣告呢？</w:t>
      </w:r>
      <w:r w:rsidR="00FB5ED5">
        <w:rPr>
          <w:rFonts w:hint="eastAsia"/>
        </w:rPr>
        <w:t>成為強國之首的法老王</w:t>
      </w:r>
      <w:r w:rsidR="008B0327">
        <w:rPr>
          <w:rFonts w:hint="eastAsia"/>
        </w:rPr>
        <w:t>說</w:t>
      </w:r>
      <w:r w:rsidR="00AD3AB6" w:rsidRPr="00AD3AB6">
        <w:rPr>
          <w:rFonts w:hint="eastAsia"/>
        </w:rPr>
        <w:t>：</w:t>
      </w:r>
      <w:r w:rsidR="008B0327">
        <w:rPr>
          <w:lang w:eastAsia="x-none"/>
        </w:rPr>
        <w:t>「</w:t>
      </w:r>
      <w:proofErr w:type="spellStart"/>
      <w:r w:rsidR="008B0327" w:rsidRPr="00E529CD">
        <w:rPr>
          <w:rStyle w:val="a2"/>
          <w:rFonts w:hint="eastAsia"/>
        </w:rPr>
        <w:t>耶和華是誰，使我聽他的話，容以色列人去呢？我不認識耶和華，也不容以色列人去</w:t>
      </w:r>
      <w:proofErr w:type="spellEnd"/>
      <w:r w:rsidR="008B0327" w:rsidRPr="00E529CD">
        <w:rPr>
          <w:rStyle w:val="a2"/>
          <w:rFonts w:hint="eastAsia"/>
        </w:rPr>
        <w:t>！</w:t>
      </w:r>
      <w:r w:rsidR="008B0327">
        <w:rPr>
          <w:lang w:eastAsia="x-none"/>
        </w:rPr>
        <w:t>」</w:t>
      </w:r>
      <w:r w:rsidR="008B0327" w:rsidRPr="00A570B1">
        <w:t>(</w:t>
      </w:r>
      <w:r w:rsidR="00A570B1" w:rsidRPr="00A570B1">
        <w:t>出</w:t>
      </w:r>
      <w:proofErr w:type="gramStart"/>
      <w:r w:rsidR="008B0327" w:rsidRPr="00A570B1">
        <w:t>5</w:t>
      </w:r>
      <w:r w:rsidR="00AD3AB6" w:rsidRPr="00A570B1">
        <w:t>:</w:t>
      </w:r>
      <w:r w:rsidR="008B0327" w:rsidRPr="00A570B1">
        <w:t>2</w:t>
      </w:r>
      <w:r w:rsidR="00B60C26" w:rsidRPr="00A570B1">
        <w:t>)</w:t>
      </w:r>
      <w:r w:rsidR="00FB5ED5">
        <w:rPr>
          <w:rFonts w:hint="eastAsia"/>
        </w:rPr>
        <w:t>。</w:t>
      </w:r>
      <w:proofErr w:type="gramEnd"/>
      <w:r w:rsidR="00FB5ED5" w:rsidRPr="00A570B1">
        <w:rPr>
          <w:rFonts w:hint="eastAsia"/>
        </w:rPr>
        <w:t>名畫《拿破崙的加冕禮》，拿破崙沒有等</w:t>
      </w:r>
      <w:r w:rsidR="00F1252A" w:rsidRPr="00A570B1">
        <w:rPr>
          <w:rFonts w:hint="eastAsia"/>
        </w:rPr>
        <w:t>候</w:t>
      </w:r>
      <w:r w:rsidR="00FB5ED5" w:rsidRPr="00A570B1">
        <w:rPr>
          <w:rFonts w:hint="eastAsia"/>
        </w:rPr>
        <w:t>教宗加冕，而是從教宗手裏搶過王冠，為自己戴上，以否認君權</w:t>
      </w:r>
      <w:r w:rsidR="003131C0">
        <w:rPr>
          <w:rFonts w:hint="eastAsia"/>
        </w:rPr>
        <w:t xml:space="preserve">　神</w:t>
      </w:r>
      <w:r w:rsidR="00FB5ED5" w:rsidRPr="00A570B1">
        <w:rPr>
          <w:rFonts w:hint="eastAsia"/>
        </w:rPr>
        <w:t>授</w:t>
      </w:r>
      <w:r w:rsidR="000C4595" w:rsidRPr="00A570B1">
        <w:rPr>
          <w:rFonts w:hint="eastAsia"/>
        </w:rPr>
        <w:t>之意</w:t>
      </w:r>
      <w:r w:rsidR="00FB5ED5" w:rsidRPr="00A570B1">
        <w:rPr>
          <w:rFonts w:hint="eastAsia"/>
        </w:rPr>
        <w:t>。近日，香港政府宣佈垃圾徵費計劃再推遲。一名高官的寸嘴話</w:t>
      </w:r>
      <w:r w:rsidR="000C4595" w:rsidRPr="00A570B1">
        <w:rPr>
          <w:rFonts w:hint="eastAsia"/>
        </w:rPr>
        <w:t>語</w:t>
      </w:r>
      <w:r w:rsidR="00FB5ED5" w:rsidRPr="00A570B1">
        <w:rPr>
          <w:rFonts w:hint="eastAsia"/>
        </w:rPr>
        <w:t>似乎激起了民憤。</w:t>
      </w:r>
      <w:r w:rsidR="000C4595" w:rsidRPr="00A570B1">
        <w:rPr>
          <w:rFonts w:hint="eastAsia"/>
        </w:rPr>
        <w:t>他是我學系早年的畢業生。數年裏，他像坐火箭般連升數級，坐上了</w:t>
      </w:r>
      <w:r w:rsidR="002D738A" w:rsidRPr="00A570B1">
        <w:rPr>
          <w:rFonts w:hint="eastAsia"/>
        </w:rPr>
        <w:t>多年</w:t>
      </w:r>
      <w:r w:rsidR="000C4595" w:rsidRPr="00A570B1">
        <w:rPr>
          <w:rFonts w:hint="eastAsia"/>
        </w:rPr>
        <w:t>來A</w:t>
      </w:r>
      <w:r w:rsidR="000C4595" w:rsidRPr="00A570B1">
        <w:t>O</w:t>
      </w:r>
      <w:r w:rsidR="002D738A" w:rsidRPr="00A570B1">
        <w:rPr>
          <w:rFonts w:hint="eastAsia"/>
        </w:rPr>
        <w:t>掌管</w:t>
      </w:r>
      <w:r w:rsidR="000C4595" w:rsidRPr="00A570B1">
        <w:rPr>
          <w:rFonts w:hint="eastAsia"/>
        </w:rPr>
        <w:t>的位</w:t>
      </w:r>
      <w:r w:rsidR="002D738A" w:rsidRPr="00A570B1">
        <w:rPr>
          <w:rFonts w:hint="eastAsia"/>
        </w:rPr>
        <w:t>置</w:t>
      </w:r>
      <w:r w:rsidR="000C4595" w:rsidRPr="00A570B1">
        <w:rPr>
          <w:rFonts w:hint="eastAsia"/>
        </w:rPr>
        <w:t>上</w:t>
      </w:r>
      <w:r w:rsidR="008B0327" w:rsidRPr="00A570B1">
        <w:rPr>
          <w:rFonts w:hint="eastAsia"/>
        </w:rPr>
        <w:t>。他在</w:t>
      </w:r>
      <w:r w:rsidR="001007F1" w:rsidRPr="00A570B1">
        <w:rPr>
          <w:rFonts w:hint="eastAsia"/>
        </w:rPr>
        <w:t>訪問中不夠圓滑，</w:t>
      </w:r>
      <w:r w:rsidR="002D738A" w:rsidRPr="00A570B1">
        <w:rPr>
          <w:rFonts w:hint="eastAsia"/>
        </w:rPr>
        <w:t>口氣大了點</w:t>
      </w:r>
      <w:r w:rsidR="001007F1" w:rsidRPr="00A570B1">
        <w:rPr>
          <w:rFonts w:hint="eastAsia"/>
        </w:rPr>
        <w:t>也</w:t>
      </w:r>
      <w:r w:rsidR="002D738A" w:rsidRPr="00A570B1">
        <w:rPr>
          <w:rFonts w:hint="eastAsia"/>
        </w:rPr>
        <w:t>在所難免。</w:t>
      </w:r>
      <w:r w:rsidR="00DD75D9">
        <w:rPr>
          <w:rFonts w:hint="eastAsia"/>
        </w:rPr>
        <w:t>而</w:t>
      </w:r>
      <w:r w:rsidR="001007F1" w:rsidRPr="00A570B1">
        <w:rPr>
          <w:rFonts w:hint="eastAsia"/>
        </w:rPr>
        <w:t>同工的一位基督徒中學同學，也成為了政府的中層管理，明日之星，</w:t>
      </w:r>
      <w:r w:rsidR="008B0327" w:rsidRPr="00A570B1">
        <w:rPr>
          <w:rFonts w:hint="eastAsia"/>
        </w:rPr>
        <w:t>去年</w:t>
      </w:r>
      <w:r w:rsidR="003131C0">
        <w:rPr>
          <w:rFonts w:hint="eastAsia"/>
        </w:rPr>
        <w:t xml:space="preserve">　神</w:t>
      </w:r>
      <w:r w:rsidR="001007F1" w:rsidRPr="00A570B1">
        <w:rPr>
          <w:rFonts w:hint="eastAsia"/>
        </w:rPr>
        <w:t>藉</w:t>
      </w:r>
      <w:r w:rsidR="008B0327" w:rsidRPr="00A570B1">
        <w:rPr>
          <w:rFonts w:hint="eastAsia"/>
        </w:rPr>
        <w:t>很罕有的</w:t>
      </w:r>
      <w:r w:rsidR="001007F1" w:rsidRPr="00A570B1">
        <w:rPr>
          <w:rFonts w:hint="eastAsia"/>
        </w:rPr>
        <w:t>癌症把她</w:t>
      </w:r>
      <w:r w:rsidR="00DD75D9">
        <w:rPr>
          <w:rFonts w:hint="eastAsia"/>
        </w:rPr>
        <w:t>在兩年裏</w:t>
      </w:r>
      <w:r w:rsidR="001007F1" w:rsidRPr="00A570B1">
        <w:rPr>
          <w:rFonts w:hint="eastAsia"/>
        </w:rPr>
        <w:t>帶回了天家。</w:t>
      </w:r>
      <w:r w:rsidR="008B0327" w:rsidRPr="00A570B1">
        <w:rPr>
          <w:rFonts w:hint="eastAsia"/>
        </w:rPr>
        <w:t>不知</w:t>
      </w:r>
      <w:r w:rsidR="00DB22C2" w:rsidRPr="00A570B1">
        <w:rPr>
          <w:rFonts w:hint="eastAsia"/>
        </w:rPr>
        <w:t>塞魯士</w:t>
      </w:r>
      <w:r w:rsidR="008B0327" w:rsidRPr="00A570B1">
        <w:rPr>
          <w:rFonts w:hint="eastAsia"/>
        </w:rPr>
        <w:t>王是否經歷了甚麼，成為</w:t>
      </w:r>
      <w:r w:rsidR="000C4595">
        <w:rPr>
          <w:rFonts w:hint="eastAsia"/>
        </w:rPr>
        <w:t>世上第一的</w:t>
      </w:r>
      <w:r w:rsidR="008B0327">
        <w:rPr>
          <w:rFonts w:hint="eastAsia"/>
        </w:rPr>
        <w:t>他</w:t>
      </w:r>
      <w:r w:rsidR="000C4595">
        <w:rPr>
          <w:rFonts w:hint="eastAsia"/>
        </w:rPr>
        <w:t>，</w:t>
      </w:r>
      <w:r w:rsidR="008B0327">
        <w:rPr>
          <w:rFonts w:hint="eastAsia"/>
        </w:rPr>
        <w:t>在</w:t>
      </w:r>
      <w:r w:rsidR="003131C0">
        <w:rPr>
          <w:rFonts w:hint="eastAsia"/>
        </w:rPr>
        <w:t xml:space="preserve">　神</w:t>
      </w:r>
      <w:r w:rsidR="008B0327">
        <w:rPr>
          <w:rFonts w:hint="eastAsia"/>
        </w:rPr>
        <w:t>的恩典中</w:t>
      </w:r>
      <w:r w:rsidR="003D7DC5">
        <w:rPr>
          <w:rFonts w:hint="eastAsia"/>
        </w:rPr>
        <w:t>激動了他</w:t>
      </w:r>
      <w:r w:rsidR="008B0327">
        <w:rPr>
          <w:rFonts w:hint="eastAsia"/>
        </w:rPr>
        <w:t>，</w:t>
      </w:r>
      <w:r w:rsidR="000C4595">
        <w:rPr>
          <w:rFonts w:hint="eastAsia"/>
        </w:rPr>
        <w:t>竟</w:t>
      </w:r>
      <w:r w:rsidR="008B0327">
        <w:rPr>
          <w:rFonts w:hint="eastAsia"/>
        </w:rPr>
        <w:t>然明白了這個真理</w:t>
      </w:r>
      <w:r w:rsidR="00DD75D9">
        <w:rPr>
          <w:rFonts w:hint="eastAsia"/>
        </w:rPr>
        <w:t>，</w:t>
      </w:r>
      <w:r w:rsidR="000C4595">
        <w:rPr>
          <w:rFonts w:hint="eastAsia"/>
        </w:rPr>
        <w:t>謙卑地承然自己得以天下萬國，</w:t>
      </w:r>
      <w:r w:rsidR="001007F1">
        <w:rPr>
          <w:rFonts w:hint="eastAsia"/>
        </w:rPr>
        <w:t>不是因為自己勁，</w:t>
      </w:r>
      <w:r w:rsidR="000C4595">
        <w:rPr>
          <w:rFonts w:hint="eastAsia"/>
        </w:rPr>
        <w:t>是因為</w:t>
      </w:r>
      <w:proofErr w:type="spellStart"/>
      <w:r w:rsidR="000C4595">
        <w:rPr>
          <w:lang w:eastAsia="x-none"/>
        </w:rPr>
        <w:t>耶和華天上的</w:t>
      </w:r>
      <w:proofErr w:type="spellEnd"/>
      <w:r w:rsidR="003131C0">
        <w:rPr>
          <w:lang w:eastAsia="x-none"/>
        </w:rPr>
        <w:t xml:space="preserve">　</w:t>
      </w:r>
      <w:proofErr w:type="spellStart"/>
      <w:r w:rsidR="003131C0">
        <w:rPr>
          <w:lang w:eastAsia="x-none"/>
        </w:rPr>
        <w:t>神</w:t>
      </w:r>
      <w:r w:rsidR="000C4595">
        <w:rPr>
          <w:lang w:eastAsia="x-none"/>
        </w:rPr>
        <w:t>賜給</w:t>
      </w:r>
      <w:r w:rsidR="000C4595">
        <w:rPr>
          <w:rFonts w:hint="eastAsia"/>
        </w:rPr>
        <w:t>他</w:t>
      </w:r>
      <w:r w:rsidR="001007F1">
        <w:rPr>
          <w:rFonts w:hint="eastAsia"/>
        </w:rPr>
        <w:t>，</w:t>
      </w:r>
      <w:r w:rsidR="00CE1BAB">
        <w:rPr>
          <w:rFonts w:hint="eastAsia"/>
        </w:rPr>
        <w:t>惟耶和華是</w:t>
      </w:r>
      <w:proofErr w:type="spellEnd"/>
      <w:r w:rsidR="003131C0">
        <w:rPr>
          <w:rFonts w:hint="eastAsia"/>
        </w:rPr>
        <w:t xml:space="preserve">　神</w:t>
      </w:r>
      <w:r w:rsidR="00CE1BAB">
        <w:rPr>
          <w:rFonts w:hint="eastAsia"/>
        </w:rPr>
        <w:t>，</w:t>
      </w:r>
      <w:r w:rsidR="001007F1">
        <w:rPr>
          <w:rFonts w:hint="eastAsia"/>
        </w:rPr>
        <w:t>實在難能可貴。</w:t>
      </w:r>
    </w:p>
    <w:p w14:paraId="1EC5B7E8" w14:textId="475AAB8B" w:rsidR="00A570B1" w:rsidRDefault="00DB22C2" w:rsidP="00A570B1">
      <w:r>
        <w:t>塞魯士</w:t>
      </w:r>
      <w:r w:rsidR="008B0327" w:rsidRPr="008B0327">
        <w:rPr>
          <w:rFonts w:hint="eastAsia"/>
        </w:rPr>
        <w:t>王不但口裏承認耶和華，實在上他有何行動呢</w:t>
      </w:r>
      <w:r w:rsidR="008B0327">
        <w:rPr>
          <w:rFonts w:hint="eastAsia"/>
        </w:rPr>
        <w:t>？他聲稱</w:t>
      </w:r>
      <w:r w:rsidR="008B0327" w:rsidRPr="00A570B1">
        <w:rPr>
          <w:rFonts w:hint="eastAsia"/>
        </w:rPr>
        <w:t>上帝</w:t>
      </w:r>
      <w:r w:rsidR="00AD3AB6" w:rsidRPr="00A570B1">
        <w:rPr>
          <w:rFonts w:hint="eastAsia"/>
        </w:rPr>
        <w:t>：</w:t>
      </w:r>
      <w:r w:rsidR="008B0327" w:rsidRPr="00A570B1">
        <w:rPr>
          <w:rFonts w:hint="eastAsia"/>
        </w:rPr>
        <w:t>「</w:t>
      </w:r>
      <w:r w:rsidR="008B0327" w:rsidRPr="00782A7B">
        <w:rPr>
          <w:rStyle w:val="a2"/>
        </w:rPr>
        <w:t>又囑咐我在猶大的耶路撒冷為他建造殿宇。</w:t>
      </w:r>
      <w:r w:rsidR="008B0327" w:rsidRPr="008B0327">
        <w:t>」</w:t>
      </w:r>
      <w:r w:rsidR="00F93F81">
        <w:rPr>
          <w:rFonts w:hint="eastAsia"/>
        </w:rPr>
        <w:t>殿</w:t>
      </w:r>
      <w:r w:rsidR="00F93F81" w:rsidRPr="00A570B1">
        <w:rPr>
          <w:rFonts w:hint="eastAsia"/>
        </w:rPr>
        <w:t>宇即聖殿，是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象徵住在人間的地方，稱為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名下的殿。這是罪人遇見聖潔的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的地方，是罪人經歷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赦免罪惡的地方，也是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百姓明白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旨意，接受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話語的地方。</w:t>
      </w:r>
      <w:r w:rsidR="00AF059F" w:rsidRPr="00A570B1">
        <w:rPr>
          <w:rFonts w:hint="eastAsia"/>
        </w:rPr>
        <w:t>在摩西時代，</w:t>
      </w:r>
      <w:r w:rsidR="003131C0">
        <w:rPr>
          <w:rFonts w:hint="eastAsia"/>
        </w:rPr>
        <w:t xml:space="preserve">　神</w:t>
      </w:r>
      <w:r w:rsidR="00AF059F" w:rsidRPr="00A570B1">
        <w:rPr>
          <w:rFonts w:hint="eastAsia"/>
        </w:rPr>
        <w:t>藉流動的會幕與祂的百姓同在。後來，</w:t>
      </w:r>
      <w:r w:rsidR="00F93F81" w:rsidRPr="00A570B1">
        <w:rPr>
          <w:rFonts w:hint="eastAsia"/>
        </w:rPr>
        <w:t>以色列得著</w:t>
      </w:r>
      <w:r w:rsidR="00AF059F" w:rsidRPr="00A570B1">
        <w:rPr>
          <w:rFonts w:hint="eastAsia"/>
        </w:rPr>
        <w:t>迦南地</w:t>
      </w:r>
      <w:r w:rsidR="00F93F81" w:rsidRPr="00A570B1">
        <w:rPr>
          <w:rFonts w:hint="eastAsia"/>
        </w:rPr>
        <w:t>為業</w:t>
      </w:r>
      <w:r w:rsidR="00AF059F" w:rsidRPr="00A570B1">
        <w:rPr>
          <w:rFonts w:hint="eastAsia"/>
        </w:rPr>
        <w:t>，</w:t>
      </w:r>
      <w:r w:rsidR="00F93F81" w:rsidRPr="00A570B1">
        <w:rPr>
          <w:rFonts w:hint="eastAsia"/>
        </w:rPr>
        <w:t>大衛有意為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建殿，藉著大衛的兒子</w:t>
      </w:r>
      <w:r w:rsidR="00AF059F" w:rsidRPr="00A570B1">
        <w:rPr>
          <w:rFonts w:hint="eastAsia"/>
        </w:rPr>
        <w:t>所羅門建造了第一座聖殿</w:t>
      </w:r>
      <w:r w:rsidR="00730F22" w:rsidRPr="00A570B1">
        <w:rPr>
          <w:rFonts w:hint="eastAsia"/>
        </w:rPr>
        <w:t>。</w:t>
      </w:r>
      <w:r w:rsidR="00F93F81" w:rsidRPr="00A570B1">
        <w:rPr>
          <w:rFonts w:hint="eastAsia"/>
        </w:rPr>
        <w:t>在</w:t>
      </w:r>
      <w:r w:rsidRPr="00A570B1">
        <w:rPr>
          <w:rFonts w:hint="eastAsia"/>
        </w:rPr>
        <w:t>塞魯士</w:t>
      </w:r>
      <w:r w:rsidR="00F93F81" w:rsidRPr="00A570B1">
        <w:rPr>
          <w:rFonts w:hint="eastAsia"/>
        </w:rPr>
        <w:t>王宣告的約50年前</w:t>
      </w:r>
      <w:r w:rsidR="00915E2A">
        <w:rPr>
          <w:rFonts w:hint="eastAsia"/>
        </w:rPr>
        <w:t>的</w:t>
      </w:r>
      <w:r w:rsidR="00F93F81" w:rsidRPr="00A570B1">
        <w:rPr>
          <w:rFonts w:hint="eastAsia"/>
        </w:rPr>
        <w:t>586</w:t>
      </w:r>
      <w:r w:rsidR="00F93F81" w:rsidRPr="00A570B1">
        <w:t>BC</w:t>
      </w:r>
      <w:r w:rsidR="00F93F81" w:rsidRPr="00A570B1">
        <w:rPr>
          <w:rFonts w:hint="eastAsia"/>
        </w:rPr>
        <w:t>，</w:t>
      </w:r>
      <w:r w:rsidR="00730F22" w:rsidRPr="00A570B1">
        <w:rPr>
          <w:rFonts w:hint="eastAsia"/>
        </w:rPr>
        <w:t>聖殿被巴比倫人摧毀並燒毀</w:t>
      </w:r>
      <w:r w:rsidR="00F93F81" w:rsidRPr="00A570B1">
        <w:rPr>
          <w:rFonts w:hint="eastAsia"/>
        </w:rPr>
        <w:t>，如今波斯王</w:t>
      </w:r>
      <w:r w:rsidRPr="00A570B1">
        <w:rPr>
          <w:rFonts w:hint="eastAsia"/>
        </w:rPr>
        <w:t>塞魯士</w:t>
      </w:r>
      <w:r w:rsidR="00F93F81" w:rsidRPr="00A570B1">
        <w:rPr>
          <w:rFonts w:hint="eastAsia"/>
        </w:rPr>
        <w:t>下命令，</w:t>
      </w:r>
      <w:r w:rsidR="003131C0">
        <w:rPr>
          <w:rFonts w:hint="eastAsia"/>
        </w:rPr>
        <w:t xml:space="preserve">　神</w:t>
      </w:r>
      <w:r w:rsidR="00F93F81" w:rsidRPr="00A570B1">
        <w:rPr>
          <w:rFonts w:hint="eastAsia"/>
        </w:rPr>
        <w:t>的子民</w:t>
      </w:r>
      <w:r w:rsidR="00730F22" w:rsidRPr="00A570B1">
        <w:rPr>
          <w:rFonts w:hint="eastAsia"/>
        </w:rPr>
        <w:t>前往耶路撒冷，重建聖殿。</w:t>
      </w:r>
      <w:r w:rsidR="00F17158" w:rsidRPr="00A570B1">
        <w:rPr>
          <w:rFonts w:hint="eastAsia"/>
        </w:rPr>
        <w:t>聽見這消</w:t>
      </w:r>
      <w:r w:rsidR="00F17158" w:rsidRPr="00A570B1">
        <w:rPr>
          <w:rFonts w:hint="eastAsia"/>
        </w:rPr>
        <w:lastRenderedPageBreak/>
        <w:t>息的猶太人難以置信，他們就像在做夢一樣(詩篇126:</w:t>
      </w:r>
      <w:proofErr w:type="gramStart"/>
      <w:r w:rsidR="00F17158" w:rsidRPr="00A570B1">
        <w:rPr>
          <w:rFonts w:hint="eastAsia"/>
        </w:rPr>
        <w:t>1</w:t>
      </w:r>
      <w:r w:rsidR="00B60C26" w:rsidRPr="00A570B1">
        <w:rPr>
          <w:rFonts w:hint="eastAsia"/>
        </w:rPr>
        <w:t>)</w:t>
      </w:r>
      <w:r w:rsidR="00F17158" w:rsidRPr="00A570B1">
        <w:rPr>
          <w:rFonts w:hint="eastAsia"/>
        </w:rPr>
        <w:t>。</w:t>
      </w:r>
      <w:proofErr w:type="gramEnd"/>
    </w:p>
    <w:p w14:paraId="7443FFFB" w14:textId="54A0E84B" w:rsidR="00A570B1" w:rsidRDefault="001C30BC" w:rsidP="00A570B1">
      <w:r w:rsidRPr="00A570B1">
        <w:rPr>
          <w:rFonts w:hint="eastAsia"/>
        </w:rPr>
        <w:t>重建聖殿有何含義？</w:t>
      </w:r>
      <w:r w:rsidR="00730F22" w:rsidRPr="00A570B1">
        <w:rPr>
          <w:rFonts w:hint="eastAsia"/>
        </w:rPr>
        <w:t>這</w:t>
      </w:r>
      <w:r w:rsidR="00BD7F25" w:rsidRPr="00A570B1">
        <w:rPr>
          <w:rFonts w:hint="eastAsia"/>
        </w:rPr>
        <w:t>代表</w:t>
      </w:r>
      <w:r w:rsidR="003131C0">
        <w:rPr>
          <w:rFonts w:hint="eastAsia"/>
        </w:rPr>
        <w:t xml:space="preserve">　神</w:t>
      </w:r>
      <w:r w:rsidR="00730F22" w:rsidRPr="00A570B1">
        <w:rPr>
          <w:rFonts w:hint="eastAsia"/>
        </w:rPr>
        <w:t>的選民屬靈復興</w:t>
      </w:r>
      <w:r w:rsidR="00BD7F25" w:rsidRPr="00A570B1">
        <w:rPr>
          <w:rFonts w:hint="eastAsia"/>
        </w:rPr>
        <w:t>的運動</w:t>
      </w:r>
      <w:r w:rsidR="00730F22" w:rsidRPr="00A570B1">
        <w:rPr>
          <w:rFonts w:hint="eastAsia"/>
        </w:rPr>
        <w:t>。以色列人因偶像崇拜而</w:t>
      </w:r>
      <w:r w:rsidR="00F06143" w:rsidRPr="00A570B1">
        <w:rPr>
          <w:rFonts w:hint="eastAsia"/>
        </w:rPr>
        <w:t>承</w:t>
      </w:r>
      <w:r w:rsidR="00730F22" w:rsidRPr="00A570B1">
        <w:rPr>
          <w:rFonts w:hint="eastAsia"/>
        </w:rPr>
        <w:t>受</w:t>
      </w:r>
      <w:r w:rsidR="003131C0">
        <w:rPr>
          <w:rFonts w:hint="eastAsia"/>
        </w:rPr>
        <w:t xml:space="preserve">　神</w:t>
      </w:r>
      <w:r w:rsidR="00730F22" w:rsidRPr="00A570B1">
        <w:rPr>
          <w:rFonts w:hint="eastAsia"/>
        </w:rPr>
        <w:t>的忿怒</w:t>
      </w:r>
      <w:r w:rsidR="00F06143" w:rsidRPr="00A570B1">
        <w:rPr>
          <w:rFonts w:hint="eastAsia"/>
        </w:rPr>
        <w:t>。</w:t>
      </w:r>
      <w:r w:rsidR="00730F22" w:rsidRPr="00A570B1">
        <w:rPr>
          <w:rFonts w:hint="eastAsia"/>
        </w:rPr>
        <w:t>在過去的70年裡，他們被外邦人擄</w:t>
      </w:r>
      <w:r w:rsidR="00F06143" w:rsidRPr="00A570B1">
        <w:rPr>
          <w:rFonts w:hint="eastAsia"/>
        </w:rPr>
        <w:t>掠</w:t>
      </w:r>
      <w:r w:rsidR="00730F22" w:rsidRPr="00A570B1">
        <w:rPr>
          <w:rFonts w:hint="eastAsia"/>
        </w:rPr>
        <w:t>受辱</w:t>
      </w:r>
      <w:r w:rsidR="00F06143" w:rsidRPr="00A570B1">
        <w:rPr>
          <w:rFonts w:hint="eastAsia"/>
        </w:rPr>
        <w:t>，以色列全家如同</w:t>
      </w:r>
      <w:r w:rsidR="00730F22" w:rsidRPr="00A570B1">
        <w:rPr>
          <w:rFonts w:hint="eastAsia"/>
        </w:rPr>
        <w:t>死人，</w:t>
      </w:r>
      <w:r w:rsidR="00915E2A">
        <w:rPr>
          <w:rFonts w:hint="eastAsia"/>
        </w:rPr>
        <w:t>像</w:t>
      </w:r>
      <w:r w:rsidR="00F06143" w:rsidRPr="00A570B1">
        <w:rPr>
          <w:rFonts w:hint="eastAsia"/>
        </w:rPr>
        <w:t>極其枯乾的骸骨，一</w:t>
      </w:r>
      <w:r w:rsidR="00730F22" w:rsidRPr="00A570B1">
        <w:rPr>
          <w:rFonts w:hint="eastAsia"/>
        </w:rPr>
        <w:t>切</w:t>
      </w:r>
      <w:r w:rsidR="00F06143" w:rsidRPr="00A570B1">
        <w:rPr>
          <w:rFonts w:hint="eastAsia"/>
        </w:rPr>
        <w:t>盼望也</w:t>
      </w:r>
      <w:r w:rsidR="00730F22" w:rsidRPr="00A570B1">
        <w:rPr>
          <w:rFonts w:hint="eastAsia"/>
        </w:rPr>
        <w:t>斷</w:t>
      </w:r>
      <w:r w:rsidR="00F06143" w:rsidRPr="00A570B1">
        <w:rPr>
          <w:rFonts w:hint="eastAsia"/>
        </w:rPr>
        <w:t>絕</w:t>
      </w:r>
      <w:r w:rsidR="00730F22" w:rsidRPr="00A570B1">
        <w:rPr>
          <w:rFonts w:hint="eastAsia"/>
        </w:rPr>
        <w:t>了。</w:t>
      </w:r>
      <w:r w:rsidR="00F06143" w:rsidRPr="00A570B1">
        <w:rPr>
          <w:rFonts w:hint="eastAsia"/>
        </w:rPr>
        <w:t>現在，</w:t>
      </w:r>
      <w:r w:rsidR="003131C0">
        <w:rPr>
          <w:rFonts w:hint="eastAsia"/>
        </w:rPr>
        <w:t xml:space="preserve">　神</w:t>
      </w:r>
      <w:r w:rsidR="00F06143" w:rsidRPr="00A570B1">
        <w:rPr>
          <w:rFonts w:hint="eastAsia"/>
        </w:rPr>
        <w:t>通過外邦君王</w:t>
      </w:r>
      <w:r w:rsidR="00730F22" w:rsidRPr="00A570B1">
        <w:rPr>
          <w:rFonts w:hint="eastAsia"/>
        </w:rPr>
        <w:t>命令</w:t>
      </w:r>
      <w:r w:rsidR="00F06143" w:rsidRPr="00A570B1">
        <w:rPr>
          <w:rFonts w:hint="eastAsia"/>
        </w:rPr>
        <w:t>以色列重</w:t>
      </w:r>
      <w:r w:rsidR="00730F22" w:rsidRPr="00A570B1">
        <w:rPr>
          <w:rFonts w:hint="eastAsia"/>
        </w:rPr>
        <w:t>建造聖殿，</w:t>
      </w:r>
      <w:r w:rsidR="00F06143" w:rsidRPr="00A570B1">
        <w:rPr>
          <w:rFonts w:hint="eastAsia"/>
        </w:rPr>
        <w:t>表示</w:t>
      </w:r>
      <w:r w:rsidR="003131C0">
        <w:rPr>
          <w:rFonts w:hint="eastAsia"/>
        </w:rPr>
        <w:t xml:space="preserve">　神</w:t>
      </w:r>
      <w:r w:rsidR="00F06143" w:rsidRPr="00A570B1">
        <w:rPr>
          <w:rFonts w:hint="eastAsia"/>
        </w:rPr>
        <w:t>降</w:t>
      </w:r>
      <w:r w:rsidR="00CE1BAB">
        <w:rPr>
          <w:rFonts w:hint="eastAsia"/>
        </w:rPr>
        <w:t>罰</w:t>
      </w:r>
      <w:r w:rsidR="00F06143" w:rsidRPr="00A570B1">
        <w:rPr>
          <w:rFonts w:hint="eastAsia"/>
        </w:rPr>
        <w:t>的日子完畢，</w:t>
      </w:r>
      <w:r w:rsidR="00730F22" w:rsidRPr="00A570B1">
        <w:rPr>
          <w:rFonts w:hint="eastAsia"/>
        </w:rPr>
        <w:t>拯救</w:t>
      </w:r>
      <w:r w:rsidR="00F06143" w:rsidRPr="00A570B1">
        <w:rPr>
          <w:rFonts w:hint="eastAsia"/>
        </w:rPr>
        <w:t>的來臨，</w:t>
      </w:r>
      <w:r w:rsidR="00730F22" w:rsidRPr="00A570B1">
        <w:rPr>
          <w:rFonts w:hint="eastAsia"/>
        </w:rPr>
        <w:t>重新恢復</w:t>
      </w:r>
      <w:r w:rsidR="003131C0">
        <w:rPr>
          <w:rFonts w:hint="eastAsia"/>
        </w:rPr>
        <w:t xml:space="preserve">　神</w:t>
      </w:r>
      <w:r w:rsidR="00F06143" w:rsidRPr="00A570B1">
        <w:rPr>
          <w:rFonts w:hint="eastAsia"/>
        </w:rPr>
        <w:t>與祂子民</w:t>
      </w:r>
      <w:r w:rsidR="00730F22" w:rsidRPr="00A570B1">
        <w:rPr>
          <w:rFonts w:hint="eastAsia"/>
        </w:rPr>
        <w:t>的關係。</w:t>
      </w:r>
    </w:p>
    <w:p w14:paraId="4D87AB15" w14:textId="5C2BFCEA" w:rsidR="00F17158" w:rsidRPr="00A570B1" w:rsidRDefault="00F17158" w:rsidP="00A570B1">
      <w:r w:rsidRPr="00A570B1">
        <w:rPr>
          <w:rFonts w:hint="eastAsia"/>
        </w:rPr>
        <w:t>為了重建聖殿，</w:t>
      </w:r>
      <w:r w:rsidR="00DB22C2">
        <w:t>塞魯士</w:t>
      </w:r>
      <w:r w:rsidRPr="008B0327">
        <w:rPr>
          <w:rFonts w:hint="eastAsia"/>
        </w:rPr>
        <w:t>王</w:t>
      </w:r>
      <w:r>
        <w:rPr>
          <w:rFonts w:hint="eastAsia"/>
        </w:rPr>
        <w:t>願意釋放</w:t>
      </w:r>
      <w:r w:rsidRPr="00A570B1">
        <w:rPr>
          <w:rFonts w:hint="eastAsia"/>
        </w:rPr>
        <w:t>波斯國的廉價生產力，也打開了國家的國庫，</w:t>
      </w:r>
      <w:r>
        <w:rPr>
          <w:rFonts w:hint="eastAsia"/>
          <w:lang w:val="en-HK"/>
        </w:rPr>
        <w:t>歸還從前尼布甲尼撒王所搶奪</w:t>
      </w:r>
      <w:proofErr w:type="spellStart"/>
      <w:r>
        <w:rPr>
          <w:lang w:eastAsia="x-none"/>
        </w:rPr>
        <w:t>耶和華殿的器皿，按數交給猶大的首領設巴薩</w:t>
      </w:r>
      <w:proofErr w:type="spellEnd"/>
      <w:r>
        <w:rPr>
          <w:rFonts w:hint="eastAsia"/>
          <w:lang w:val="en-HK"/>
        </w:rPr>
        <w:t>，</w:t>
      </w:r>
      <w:proofErr w:type="spellStart"/>
      <w:r>
        <w:rPr>
          <w:lang w:eastAsia="x-none"/>
        </w:rPr>
        <w:t>金銀器皿共有五千四百件</w:t>
      </w:r>
      <w:proofErr w:type="spellEnd"/>
      <w:r>
        <w:rPr>
          <w:lang w:val="en-HK" w:eastAsia="x-none"/>
        </w:rPr>
        <w:t>(7-11</w:t>
      </w:r>
      <w:r w:rsidR="00B60C26">
        <w:rPr>
          <w:lang w:val="en-HK" w:eastAsia="x-none"/>
        </w:rPr>
        <w:t>)</w:t>
      </w:r>
      <w:r>
        <w:rPr>
          <w:rFonts w:hint="eastAsia"/>
          <w:lang w:val="en-HK"/>
        </w:rPr>
        <w:t>。</w:t>
      </w:r>
      <w:r w:rsidR="00DB22C2">
        <w:rPr>
          <w:rFonts w:hint="eastAsia"/>
        </w:rPr>
        <w:t>塞魯士</w:t>
      </w:r>
      <w:r>
        <w:rPr>
          <w:rFonts w:hint="eastAsia"/>
        </w:rPr>
        <w:t>王也吩咐國中百姓幫助以色列</w:t>
      </w:r>
      <w:r w:rsidR="00915E2A">
        <w:rPr>
          <w:rFonts w:hint="eastAsia"/>
        </w:rPr>
        <w:t>：</w:t>
      </w:r>
      <w:r>
        <w:rPr>
          <w:rFonts w:hint="eastAsia"/>
        </w:rPr>
        <w:t>「</w:t>
      </w:r>
      <w:r w:rsidRPr="0014354C">
        <w:rPr>
          <w:rStyle w:val="a2"/>
        </w:rPr>
        <w:t>凡剩下的人，無論寄居何處，那地的人要用金銀、財物、牲畜幫助他，另外也要為耶路撒冷</w:t>
      </w:r>
      <w:r w:rsidR="003131C0">
        <w:rPr>
          <w:rStyle w:val="a2"/>
        </w:rPr>
        <w:t xml:space="preserve">　神</w:t>
      </w:r>
      <w:r w:rsidRPr="0014354C">
        <w:rPr>
          <w:rStyle w:val="a2"/>
        </w:rPr>
        <w:t>的殿甘心獻上禮物。</w:t>
      </w:r>
      <w:r>
        <w:rPr>
          <w:rFonts w:hint="eastAsia"/>
        </w:rPr>
        <w:t>」</w:t>
      </w:r>
      <w:r w:rsidR="00915E2A">
        <w:rPr>
          <w:rFonts w:hint="eastAsia"/>
        </w:rPr>
        <w:t>(</w:t>
      </w:r>
      <w:r w:rsidR="00915E2A">
        <w:t xml:space="preserve">4) </w:t>
      </w:r>
      <w:r>
        <w:rPr>
          <w:rFonts w:hint="eastAsia"/>
        </w:rPr>
        <w:t>國中百姓除了向離開的猶太人，提供</w:t>
      </w:r>
      <w:proofErr w:type="spellStart"/>
      <w:r>
        <w:rPr>
          <w:lang w:eastAsia="x-none"/>
        </w:rPr>
        <w:t>金銀、財物、牲畜</w:t>
      </w:r>
      <w:proofErr w:type="spellEnd"/>
      <w:r>
        <w:rPr>
          <w:rFonts w:hint="eastAsia"/>
        </w:rPr>
        <w:t>、</w:t>
      </w:r>
      <w:proofErr w:type="spellStart"/>
      <w:r>
        <w:rPr>
          <w:lang w:eastAsia="x-none"/>
        </w:rPr>
        <w:t>珍寶</w:t>
      </w:r>
      <w:proofErr w:type="spellEnd"/>
      <w:r>
        <w:rPr>
          <w:rFonts w:hint="eastAsia"/>
        </w:rPr>
        <w:t>，</w:t>
      </w:r>
      <w:proofErr w:type="spellStart"/>
      <w:r>
        <w:rPr>
          <w:lang w:eastAsia="x-none"/>
        </w:rPr>
        <w:t>另外還有甘心獻的禮物</w:t>
      </w:r>
      <w:proofErr w:type="spellEnd"/>
      <w:r>
        <w:rPr>
          <w:rFonts w:hint="eastAsia"/>
          <w:lang w:eastAsia="x-none"/>
        </w:rPr>
        <w:t>(</w:t>
      </w:r>
      <w:r>
        <w:rPr>
          <w:lang w:eastAsia="x-none"/>
        </w:rPr>
        <w:t>6</w:t>
      </w:r>
      <w:proofErr w:type="gramStart"/>
      <w:r>
        <w:rPr>
          <w:rFonts w:hint="eastAsia"/>
        </w:rPr>
        <w:t>下</w:t>
      </w:r>
      <w:r w:rsidR="00B60C26">
        <w:rPr>
          <w:lang w:eastAsia="x-none"/>
        </w:rPr>
        <w:t>)</w:t>
      </w:r>
      <w:r>
        <w:rPr>
          <w:lang w:eastAsia="x-none"/>
        </w:rPr>
        <w:t>。</w:t>
      </w:r>
      <w:proofErr w:type="spellStart"/>
      <w:proofErr w:type="gramEnd"/>
      <w:r>
        <w:rPr>
          <w:rFonts w:hint="eastAsia"/>
        </w:rPr>
        <w:t>國中百姓不看王命為攞命，</w:t>
      </w:r>
      <w:r w:rsidRPr="00A570B1">
        <w:rPr>
          <w:rFonts w:hint="eastAsia"/>
        </w:rPr>
        <w:t>甘心樂意地堅固猶太人，在物質上供應重建耶和華的殿</w:t>
      </w:r>
      <w:proofErr w:type="spellEnd"/>
      <w:r w:rsidRPr="00A570B1">
        <w:rPr>
          <w:rFonts w:hint="eastAsia"/>
        </w:rPr>
        <w:t>。</w:t>
      </w:r>
    </w:p>
    <w:p w14:paraId="741E9B3C" w14:textId="732B5CE8" w:rsidR="0014354C" w:rsidRPr="00730F22" w:rsidRDefault="0014354C" w:rsidP="0014354C">
      <w:pPr>
        <w:pStyle w:val="Heading2"/>
      </w:pPr>
      <w:r>
        <w:rPr>
          <w:rFonts w:hint="eastAsia"/>
        </w:rPr>
        <w:t>第</w:t>
      </w:r>
      <w:r w:rsidR="009042EA">
        <w:rPr>
          <w:rFonts w:hint="eastAsia"/>
        </w:rPr>
        <w:t>三</w:t>
      </w:r>
      <w:r>
        <w:rPr>
          <w:rFonts w:hint="eastAsia"/>
        </w:rPr>
        <w:t>，</w:t>
      </w:r>
      <w:r w:rsidR="003131C0">
        <w:rPr>
          <w:rFonts w:hint="eastAsia"/>
        </w:rPr>
        <w:t xml:space="preserve">　神</w:t>
      </w:r>
      <w:r>
        <w:rPr>
          <w:rFonts w:hint="eastAsia"/>
        </w:rPr>
        <w:t>感動剩下的民</w:t>
      </w:r>
    </w:p>
    <w:p w14:paraId="4F2BCA8E" w14:textId="274BB33D" w:rsidR="004A397F" w:rsidRPr="00A570B1" w:rsidRDefault="00DB22C2" w:rsidP="00F7472A">
      <w:r>
        <w:rPr>
          <w:rFonts w:hint="eastAsia"/>
        </w:rPr>
        <w:t>塞魯士</w:t>
      </w:r>
      <w:r w:rsidR="00F17158">
        <w:rPr>
          <w:rFonts w:hint="eastAsia"/>
        </w:rPr>
        <w:t>王的命令距離猶太人第一次被擄(605</w:t>
      </w:r>
      <w:r w:rsidR="00F17158" w:rsidRPr="00A570B1">
        <w:t>BC</w:t>
      </w:r>
      <w:r w:rsidR="00B60C26">
        <w:rPr>
          <w:rFonts w:hint="eastAsia"/>
        </w:rPr>
        <w:t>)</w:t>
      </w:r>
      <w:r w:rsidR="00F17158">
        <w:rPr>
          <w:rFonts w:hint="eastAsia"/>
        </w:rPr>
        <w:t>，大約過了70年。</w:t>
      </w:r>
      <w:r w:rsidR="00915E2A">
        <w:rPr>
          <w:rFonts w:hint="eastAsia"/>
        </w:rPr>
        <w:t>當時</w:t>
      </w:r>
      <w:r w:rsidR="00F17158">
        <w:rPr>
          <w:rFonts w:hint="eastAsia"/>
        </w:rPr>
        <w:t>第一代</w:t>
      </w:r>
      <w:r w:rsidR="00042824">
        <w:rPr>
          <w:rFonts w:hint="eastAsia"/>
        </w:rPr>
        <w:t>被擄的百姓</w:t>
      </w:r>
      <w:r w:rsidR="00672D31">
        <w:rPr>
          <w:rFonts w:hint="eastAsia"/>
        </w:rPr>
        <w:t>，坐在巴比倫河邊，因想念錫安而哭泣(詩137:1-4</w:t>
      </w:r>
      <w:r w:rsidR="00B60C26">
        <w:rPr>
          <w:rFonts w:hint="eastAsia"/>
        </w:rPr>
        <w:t>)</w:t>
      </w:r>
      <w:r w:rsidR="00672D31">
        <w:rPr>
          <w:rFonts w:hint="eastAsia"/>
        </w:rPr>
        <w:t>，他們在巴比倫底層掙扎著生活，吃了許多苦頭。但</w:t>
      </w:r>
      <w:r w:rsidR="00F17158">
        <w:rPr>
          <w:rFonts w:hint="eastAsia"/>
        </w:rPr>
        <w:t>第二和第三代</w:t>
      </w:r>
      <w:r w:rsidR="00672D31">
        <w:rPr>
          <w:rFonts w:hint="eastAsia"/>
        </w:rPr>
        <w:t>漸漸溶入了巴比倫</w:t>
      </w:r>
      <w:r w:rsidR="00672D31" w:rsidRPr="00A570B1">
        <w:rPr>
          <w:rFonts w:hint="eastAsia"/>
        </w:rPr>
        <w:t>的生活。他們在巴比倫地出生，所起的名字是巴比倫名，</w:t>
      </w:r>
      <w:r w:rsidR="00C830EF">
        <w:rPr>
          <w:rFonts w:hint="eastAsia"/>
        </w:rPr>
        <w:t>操流利</w:t>
      </w:r>
      <w:r w:rsidR="00672D31" w:rsidRPr="00A570B1">
        <w:rPr>
          <w:rFonts w:hint="eastAsia"/>
        </w:rPr>
        <w:t>的巴比倫</w:t>
      </w:r>
      <w:r w:rsidR="00C830EF">
        <w:rPr>
          <w:rFonts w:hint="eastAsia"/>
        </w:rPr>
        <w:t>言</w:t>
      </w:r>
      <w:r w:rsidR="00672D31" w:rsidRPr="00A570B1">
        <w:rPr>
          <w:rFonts w:hint="eastAsia"/>
        </w:rPr>
        <w:t>，著的巴比倫服裝，吃的是巴比倫飲食。</w:t>
      </w:r>
      <w:r w:rsidR="00B747E2" w:rsidRPr="00A570B1">
        <w:rPr>
          <w:rFonts w:hint="eastAsia"/>
        </w:rPr>
        <w:t>他們就像美藉華人的後代，ABC</w:t>
      </w:r>
      <w:r w:rsidR="00B60C26" w:rsidRPr="00A570B1">
        <w:t xml:space="preserve"> </w:t>
      </w:r>
      <w:r w:rsidR="00B60C26">
        <w:rPr>
          <w:rFonts w:hint="eastAsia"/>
        </w:rPr>
        <w:t>(</w:t>
      </w:r>
      <w:r w:rsidR="00B747E2" w:rsidRPr="00A570B1">
        <w:rPr>
          <w:rFonts w:hint="eastAsia"/>
        </w:rPr>
        <w:t>American Born Chinese</w:t>
      </w:r>
      <w:r w:rsidR="00B60C26" w:rsidRPr="00A570B1">
        <w:rPr>
          <w:rFonts w:hint="eastAsia"/>
        </w:rPr>
        <w:t>)</w:t>
      </w:r>
      <w:r w:rsidR="00B747E2" w:rsidRPr="00A570B1">
        <w:rPr>
          <w:rFonts w:hint="eastAsia"/>
        </w:rPr>
        <w:t>，被稱為香蕉人，黃皮白心，外在看像華人，但一舉手一投足與美國人無異。</w:t>
      </w:r>
      <w:r w:rsidR="00915E2A">
        <w:rPr>
          <w:rFonts w:hint="eastAsia"/>
        </w:rPr>
        <w:t>他們中間</w:t>
      </w:r>
      <w:r w:rsidR="00B747E2" w:rsidRPr="00A570B1">
        <w:rPr>
          <w:rFonts w:hint="eastAsia"/>
        </w:rPr>
        <w:t>不少猶太人在國中嶄露頭角，成為國中要員，有後來作王后的以斯帖，作王酒政的尼希米等。</w:t>
      </w:r>
    </w:p>
    <w:p w14:paraId="198758D7" w14:textId="77E2D268" w:rsidR="00BD0120" w:rsidRDefault="004A397F" w:rsidP="00F7472A">
      <w:r>
        <w:rPr>
          <w:rFonts w:hint="eastAsia"/>
        </w:rPr>
        <w:t>要離開波斯，也就意味放棄所擁有的家、工作、社會地位和人際網絡。</w:t>
      </w:r>
      <w:r w:rsidR="00B747E2">
        <w:rPr>
          <w:rFonts w:hint="eastAsia"/>
        </w:rPr>
        <w:t>以色列的榮耀，不但時</w:t>
      </w:r>
      <w:r w:rsidR="00B747E2" w:rsidRPr="00A570B1">
        <w:rPr>
          <w:rFonts w:hint="eastAsia"/>
        </w:rPr>
        <w:t>代遠，物理</w:t>
      </w:r>
      <w:r w:rsidR="00B747E2">
        <w:rPr>
          <w:rFonts w:hint="eastAsia"/>
        </w:rPr>
        <w:t>距離1,500公里外也很遠，</w:t>
      </w:r>
      <w:r>
        <w:rPr>
          <w:rFonts w:hint="eastAsia"/>
        </w:rPr>
        <w:t>在曠野叫天不應，叫地不聞，</w:t>
      </w:r>
      <w:r w:rsidR="00B747E2" w:rsidRPr="00A570B1">
        <w:rPr>
          <w:rFonts w:hint="eastAsia"/>
        </w:rPr>
        <w:t>途上會遇上怎樣的危險，</w:t>
      </w:r>
      <w:r w:rsidR="00B747E2">
        <w:rPr>
          <w:rFonts w:hint="eastAsia"/>
        </w:rPr>
        <w:t>強盜出沒</w:t>
      </w:r>
      <w:r>
        <w:rPr>
          <w:rFonts w:hint="eastAsia"/>
        </w:rPr>
        <w:t>也未可知(</w:t>
      </w:r>
      <w:r>
        <w:t>8:18</w:t>
      </w:r>
      <w:r w:rsidR="00B60C26">
        <w:t>)</w:t>
      </w:r>
      <w:r>
        <w:rPr>
          <w:rFonts w:hint="eastAsia"/>
        </w:rPr>
        <w:t>。耶路撒冷已成為荒場，無人居住</w:t>
      </w:r>
      <w:r w:rsidR="00915E2A">
        <w:rPr>
          <w:rFonts w:hint="eastAsia"/>
        </w:rPr>
        <w:t>。他們</w:t>
      </w:r>
      <w:r>
        <w:rPr>
          <w:rFonts w:hint="eastAsia"/>
        </w:rPr>
        <w:t>在耶路撒冷重新生活，建造聖殿並不容易，也有許多不穩定的因素。</w:t>
      </w:r>
      <w:r w:rsidRPr="00A570B1">
        <w:rPr>
          <w:rFonts w:hint="eastAsia"/>
        </w:rPr>
        <w:t>這如同亞伯拉罕被召，離開本地、本族和父家般困難，要作出決定</w:t>
      </w:r>
      <w:r>
        <w:rPr>
          <w:rFonts w:hint="eastAsia"/>
        </w:rPr>
        <w:t>信心的選擇。</w:t>
      </w:r>
    </w:p>
    <w:p w14:paraId="33B37248" w14:textId="1CC50139" w:rsidR="00BD0120" w:rsidRPr="003131C0" w:rsidRDefault="004A397F" w:rsidP="00F7472A">
      <w:r>
        <w:rPr>
          <w:rFonts w:hint="eastAsia"/>
        </w:rPr>
        <w:t>看似無人會願意舉手</w:t>
      </w:r>
      <w:r w:rsidR="00BD0120">
        <w:rPr>
          <w:rFonts w:hint="eastAsia"/>
        </w:rPr>
        <w:t>認投的職份，卻有何回應呢？</w:t>
      </w:r>
      <w:r w:rsidRPr="00A570B1">
        <w:rPr>
          <w:rFonts w:hint="eastAsia"/>
        </w:rPr>
        <w:t>請看第</w:t>
      </w:r>
      <w:r w:rsidR="00BD0120" w:rsidRPr="00A570B1">
        <w:t>5</w:t>
      </w:r>
      <w:r w:rsidRPr="00A570B1">
        <w:rPr>
          <w:rFonts w:hint="eastAsia"/>
        </w:rPr>
        <w:t>節：「</w:t>
      </w:r>
      <w:r w:rsidR="00BD0120" w:rsidRPr="00BD0120">
        <w:rPr>
          <w:rStyle w:val="a2"/>
        </w:rPr>
        <w:t>於是，猶大和便雅憫的族長、祭司、利未人，就是一切被</w:t>
      </w:r>
      <w:r w:rsidR="003131C0">
        <w:rPr>
          <w:rStyle w:val="a2"/>
        </w:rPr>
        <w:t xml:space="preserve">　神</w:t>
      </w:r>
      <w:r w:rsidR="00BD0120" w:rsidRPr="00BD0120">
        <w:rPr>
          <w:rStyle w:val="a2"/>
        </w:rPr>
        <w:t>激動他心的人，都起來要上耶路撒冷去建造耶和華的殿。</w:t>
      </w:r>
      <w:r>
        <w:rPr>
          <w:rFonts w:hint="eastAsia"/>
        </w:rPr>
        <w:t>」</w:t>
      </w:r>
      <w:r w:rsidR="00BD0120">
        <w:rPr>
          <w:rFonts w:hint="eastAsia"/>
        </w:rPr>
        <w:t>根據2:64，第一次歸回的百姓共有42,360，加上第二、第三次歸回，約50,000人。據學者估算，他們佔</w:t>
      </w:r>
      <w:r w:rsidR="00BD0120" w:rsidRPr="00A570B1">
        <w:t>2.5%</w:t>
      </w:r>
      <w:r w:rsidR="00BD0120" w:rsidRPr="00A570B1">
        <w:rPr>
          <w:rFonts w:hint="eastAsia"/>
        </w:rPr>
        <w:t>的猶太人。</w:t>
      </w:r>
      <w:r w:rsidR="003131C0">
        <w:rPr>
          <w:rFonts w:hint="eastAsia"/>
        </w:rPr>
        <w:t xml:space="preserve">　神</w:t>
      </w:r>
      <w:r w:rsidR="00BD0120">
        <w:rPr>
          <w:rFonts w:hint="eastAsia"/>
        </w:rPr>
        <w:t>激動了屬少數的餘民，願意全心全意地服從</w:t>
      </w:r>
      <w:r w:rsidR="003131C0">
        <w:rPr>
          <w:rFonts w:hint="eastAsia"/>
        </w:rPr>
        <w:t xml:space="preserve">　神</w:t>
      </w:r>
      <w:r w:rsidR="00BD0120">
        <w:rPr>
          <w:rFonts w:hint="eastAsia"/>
        </w:rPr>
        <w:t>的帶領。他們接有作</w:t>
      </w:r>
      <w:r w:rsidR="003131C0">
        <w:rPr>
          <w:rFonts w:hint="eastAsia"/>
        </w:rPr>
        <w:t xml:space="preserve">　神</w:t>
      </w:r>
      <w:r w:rsidR="00BD0120">
        <w:rPr>
          <w:rFonts w:hint="eastAsia"/>
        </w:rPr>
        <w:t>百姓的身份生活，如同摩西，看</w:t>
      </w:r>
      <w:proofErr w:type="spellStart"/>
      <w:r w:rsidR="00BD0120">
        <w:rPr>
          <w:lang w:eastAsia="x-none"/>
        </w:rPr>
        <w:t>為基督受的凌辱比埃及的財物更寶貴</w:t>
      </w:r>
      <w:r w:rsidR="00BD0120">
        <w:rPr>
          <w:rFonts w:hint="eastAsia"/>
        </w:rPr>
        <w:t>，所以放棄在世上短暫富貴榮華的罪中之樂</w:t>
      </w:r>
      <w:proofErr w:type="spellEnd"/>
      <w:r w:rsidR="00BD0120">
        <w:rPr>
          <w:rFonts w:hint="eastAsia"/>
        </w:rPr>
        <w:t>(來11:24-26</w:t>
      </w:r>
      <w:r w:rsidR="00B60C26" w:rsidRPr="00A570B1">
        <w:t>)</w:t>
      </w:r>
      <w:r w:rsidR="00915E2A">
        <w:rPr>
          <w:rFonts w:hint="eastAsia"/>
        </w:rPr>
        <w:t>，按照</w:t>
      </w:r>
      <w:r w:rsidR="003131C0">
        <w:rPr>
          <w:rFonts w:hint="eastAsia"/>
        </w:rPr>
        <w:t xml:space="preserve">　神</w:t>
      </w:r>
      <w:r w:rsidR="00915E2A">
        <w:rPr>
          <w:rFonts w:hint="eastAsia"/>
        </w:rPr>
        <w:t>的吩咐前往耶路撒冷重建聖殿</w:t>
      </w:r>
      <w:r w:rsidR="00BD0120">
        <w:rPr>
          <w:rFonts w:hint="eastAsia"/>
        </w:rPr>
        <w:t>。</w:t>
      </w:r>
      <w:r w:rsidR="007042AC">
        <w:rPr>
          <w:rFonts w:hint="eastAsia"/>
        </w:rPr>
        <w:t>「</w:t>
      </w:r>
      <w:r w:rsidR="007042AC" w:rsidRPr="00E529CD">
        <w:rPr>
          <w:rStyle w:val="a2"/>
          <w:rFonts w:hint="eastAsia"/>
        </w:rPr>
        <w:t>有些族長到了耶路撒冷耶和華殿的地方，便為</w:t>
      </w:r>
      <w:r w:rsidR="003131C0">
        <w:rPr>
          <w:rStyle w:val="a2"/>
          <w:rFonts w:hint="eastAsia"/>
        </w:rPr>
        <w:t xml:space="preserve">　神</w:t>
      </w:r>
      <w:r w:rsidR="007042AC" w:rsidRPr="00E529CD">
        <w:rPr>
          <w:rStyle w:val="a2"/>
          <w:rFonts w:hint="eastAsia"/>
        </w:rPr>
        <w:t>的殿甘心獻上禮物，要重新建造。</w:t>
      </w:r>
      <w:r w:rsidR="007042AC">
        <w:rPr>
          <w:rFonts w:hint="eastAsia"/>
        </w:rPr>
        <w:t>」</w:t>
      </w:r>
      <w:r w:rsidR="007042AC" w:rsidRPr="003131C0">
        <w:t xml:space="preserve">(2:68) </w:t>
      </w:r>
      <w:r w:rsidR="007042AC" w:rsidRPr="003131C0">
        <w:rPr>
          <w:rFonts w:hint="eastAsia"/>
        </w:rPr>
        <w:t>他們量著力量，為重建聖殿和恢復敬拜</w:t>
      </w:r>
      <w:r w:rsidR="003131C0">
        <w:rPr>
          <w:rFonts w:hint="eastAsia"/>
        </w:rPr>
        <w:t xml:space="preserve">　神</w:t>
      </w:r>
      <w:r w:rsidR="007042AC" w:rsidRPr="003131C0">
        <w:rPr>
          <w:rFonts w:hint="eastAsia"/>
        </w:rPr>
        <w:t>的工作而獻上。</w:t>
      </w:r>
      <w:r w:rsidR="009C385B">
        <w:rPr>
          <w:rFonts w:hint="eastAsia"/>
        </w:rPr>
        <w:t>他們的名字是寶貴的，宗族名字被記錄下來。雖然</w:t>
      </w:r>
      <w:r w:rsidR="00BD0120">
        <w:rPr>
          <w:rFonts w:hint="eastAsia"/>
        </w:rPr>
        <w:t>他們</w:t>
      </w:r>
      <w:r w:rsidR="009C385B">
        <w:rPr>
          <w:rFonts w:hint="eastAsia"/>
        </w:rPr>
        <w:t>屬少數，但成就了復興以色列國的</w:t>
      </w:r>
      <w:r w:rsidR="009C385B" w:rsidRPr="00A570B1">
        <w:rPr>
          <w:rFonts w:hint="eastAsia"/>
        </w:rPr>
        <w:t>工作，重新建造聖殿和耶路撒冷城牆，預備所應許的基督來臨。</w:t>
      </w:r>
    </w:p>
    <w:p w14:paraId="4AAA1CEA" w14:textId="1B889816" w:rsidR="00CD68F7" w:rsidRPr="00CD68F7" w:rsidRDefault="003131C0">
      <w:r>
        <w:rPr>
          <w:rFonts w:hint="eastAsia"/>
        </w:rPr>
        <w:t xml:space="preserve">　神</w:t>
      </w:r>
      <w:r w:rsidR="00915E2A" w:rsidRPr="00CD68F7">
        <w:rPr>
          <w:rFonts w:hint="eastAsia"/>
        </w:rPr>
        <w:t>的工作不但藉著激動王的心改變環境，也藉著激動</w:t>
      </w:r>
      <w:r>
        <w:rPr>
          <w:rFonts w:hint="eastAsia"/>
        </w:rPr>
        <w:t xml:space="preserve">　神</w:t>
      </w:r>
      <w:r w:rsidR="00915E2A" w:rsidRPr="00CD68F7">
        <w:rPr>
          <w:rFonts w:hint="eastAsia"/>
        </w:rPr>
        <w:t>的百姓，來成就</w:t>
      </w:r>
      <w:r>
        <w:rPr>
          <w:rFonts w:hint="eastAsia"/>
        </w:rPr>
        <w:t xml:space="preserve">　神</w:t>
      </w:r>
      <w:r w:rsidR="00915E2A" w:rsidRPr="00CD68F7">
        <w:rPr>
          <w:rFonts w:hint="eastAsia"/>
        </w:rPr>
        <w:t>救贖工作。</w:t>
      </w:r>
      <w:r>
        <w:rPr>
          <w:rFonts w:hint="eastAsia"/>
        </w:rPr>
        <w:t xml:space="preserve">　神</w:t>
      </w:r>
      <w:r w:rsidR="00915E2A" w:rsidRPr="00CD68F7">
        <w:rPr>
          <w:rFonts w:hint="eastAsia"/>
        </w:rPr>
        <w:t>激動人</w:t>
      </w:r>
      <w:r w:rsidR="00CD68F7" w:rsidRPr="00CD68F7">
        <w:rPr>
          <w:rFonts w:hint="eastAsia"/>
        </w:rPr>
        <w:t>有永恆的盼望，離開將亡城，走上屬天朝聖者的路程；</w:t>
      </w:r>
      <w:r>
        <w:rPr>
          <w:rFonts w:hint="eastAsia"/>
        </w:rPr>
        <w:t xml:space="preserve">　神</w:t>
      </w:r>
      <w:r w:rsidR="00CD68F7" w:rsidRPr="00CD68F7">
        <w:rPr>
          <w:rFonts w:hint="eastAsia"/>
        </w:rPr>
        <w:t>激動人離開舒適的故土和工作，作宣教士在異鄉傳宣揚福音。我們在購置會址的事上，</w:t>
      </w:r>
      <w:r>
        <w:rPr>
          <w:rFonts w:hint="eastAsia"/>
        </w:rPr>
        <w:t xml:space="preserve">　神</w:t>
      </w:r>
      <w:r w:rsidR="00CD68F7" w:rsidRPr="00CD68F7">
        <w:rPr>
          <w:rFonts w:hint="eastAsia"/>
        </w:rPr>
        <w:t>也激動牧者們的心，獻上物質、時間和精力，在購買力不多，但要求多多的情況下，竟然在九龍鬧</w:t>
      </w:r>
      <w:r w:rsidR="00CD68F7" w:rsidRPr="00E529CD">
        <w:rPr>
          <w:rFonts w:hint="eastAsia"/>
        </w:rPr>
        <w:t>巿中尋得一個</w:t>
      </w:r>
      <w:r w:rsidR="001211CB">
        <w:rPr>
          <w:rFonts w:hint="eastAsia"/>
        </w:rPr>
        <w:t>合宜</w:t>
      </w:r>
      <w:r w:rsidR="00CD68F7" w:rsidRPr="00E529CD">
        <w:rPr>
          <w:rFonts w:hint="eastAsia"/>
        </w:rPr>
        <w:t>一同敬拜</w:t>
      </w:r>
      <w:r>
        <w:rPr>
          <w:rFonts w:hint="eastAsia"/>
        </w:rPr>
        <w:t xml:space="preserve">　神</w:t>
      </w:r>
      <w:r w:rsidR="00CD68F7" w:rsidRPr="00E529CD">
        <w:rPr>
          <w:rFonts w:hint="eastAsia"/>
        </w:rPr>
        <w:t>的地方。這些也是因著</w:t>
      </w:r>
      <w:r>
        <w:rPr>
          <w:rFonts w:hint="eastAsia"/>
        </w:rPr>
        <w:t xml:space="preserve">　神</w:t>
      </w:r>
      <w:r w:rsidR="00CD68F7" w:rsidRPr="00E529CD">
        <w:rPr>
          <w:rFonts w:hint="eastAsia"/>
        </w:rPr>
        <w:t>激動眾人的心，一步一步成就</w:t>
      </w:r>
      <w:r>
        <w:rPr>
          <w:rFonts w:hint="eastAsia"/>
        </w:rPr>
        <w:t xml:space="preserve">　神</w:t>
      </w:r>
      <w:r w:rsidR="00CD68F7" w:rsidRPr="00E529CD">
        <w:rPr>
          <w:rFonts w:hint="eastAsia"/>
        </w:rPr>
        <w:t>救贖計劃。</w:t>
      </w:r>
    </w:p>
    <w:p w14:paraId="7F2FD8ED" w14:textId="6ABE9404" w:rsidR="00F7472A" w:rsidRPr="003131C0" w:rsidRDefault="004B53D9" w:rsidP="004B53D9">
      <w:pPr>
        <w:pStyle w:val="Heading2"/>
      </w:pPr>
      <w:r>
        <w:rPr>
          <w:rFonts w:hint="eastAsia"/>
        </w:rPr>
        <w:t>第四，</w:t>
      </w:r>
      <w:r w:rsidR="00F7472A">
        <w:rPr>
          <w:rFonts w:hint="eastAsia"/>
        </w:rPr>
        <w:t>參與</w:t>
      </w:r>
      <w:r w:rsidR="003528F2">
        <w:rPr>
          <w:rFonts w:hint="eastAsia"/>
        </w:rPr>
        <w:t>聖殿</w:t>
      </w:r>
      <w:r>
        <w:rPr>
          <w:rFonts w:hint="eastAsia"/>
        </w:rPr>
        <w:t>重</w:t>
      </w:r>
      <w:r w:rsidR="00F7472A">
        <w:rPr>
          <w:rFonts w:hint="eastAsia"/>
        </w:rPr>
        <w:t>建的人</w:t>
      </w:r>
      <w:r>
        <w:rPr>
          <w:rFonts w:hint="eastAsia"/>
        </w:rPr>
        <w:t xml:space="preserve"> </w:t>
      </w:r>
      <w:r w:rsidRPr="00E529CD">
        <w:t>(2</w:t>
      </w:r>
      <w:r w:rsidRPr="00E529CD">
        <w:rPr>
          <w:rFonts w:hint="eastAsia"/>
        </w:rPr>
        <w:t>章</w:t>
      </w:r>
      <w:r w:rsidRPr="00E529CD">
        <w:t>)</w:t>
      </w:r>
    </w:p>
    <w:p w14:paraId="387D950D" w14:textId="30D5DE72" w:rsidR="00B048C9" w:rsidRDefault="00F7472A" w:rsidP="00F7472A">
      <w:r>
        <w:rPr>
          <w:rFonts w:hint="eastAsia"/>
        </w:rPr>
        <w:t>第2章</w:t>
      </w:r>
      <w:r w:rsidR="00B048C9">
        <w:rPr>
          <w:rFonts w:hint="eastAsia"/>
        </w:rPr>
        <w:t>記載</w:t>
      </w:r>
      <w:r>
        <w:rPr>
          <w:rFonts w:hint="eastAsia"/>
        </w:rPr>
        <w:t>了</w:t>
      </w:r>
      <w:r w:rsidR="00B048C9">
        <w:rPr>
          <w:rFonts w:hint="eastAsia"/>
        </w:rPr>
        <w:t>歸回耶路撒冷，</w:t>
      </w:r>
      <w:r>
        <w:rPr>
          <w:rFonts w:hint="eastAsia"/>
        </w:rPr>
        <w:t>參與聖殿</w:t>
      </w:r>
      <w:r w:rsidR="00B048C9">
        <w:rPr>
          <w:rFonts w:hint="eastAsia"/>
        </w:rPr>
        <w:t>重</w:t>
      </w:r>
      <w:r>
        <w:rPr>
          <w:rFonts w:hint="eastAsia"/>
        </w:rPr>
        <w:t>建的</w:t>
      </w:r>
      <w:r w:rsidR="00B048C9">
        <w:rPr>
          <w:rFonts w:hint="eastAsia"/>
        </w:rPr>
        <w:t>宗族，人數共42,360名</w:t>
      </w:r>
      <w:r>
        <w:rPr>
          <w:rFonts w:hint="eastAsia"/>
        </w:rPr>
        <w:t>。</w:t>
      </w:r>
      <w:r w:rsidR="00B048C9">
        <w:rPr>
          <w:rFonts w:hint="eastAsia"/>
        </w:rPr>
        <w:t>當中包括了</w:t>
      </w:r>
      <w:r>
        <w:rPr>
          <w:rFonts w:hint="eastAsia"/>
        </w:rPr>
        <w:t>11位</w:t>
      </w:r>
      <w:r w:rsidR="00B048C9">
        <w:rPr>
          <w:rFonts w:hint="eastAsia"/>
        </w:rPr>
        <w:t>帶頭</w:t>
      </w:r>
      <w:r>
        <w:rPr>
          <w:rFonts w:hint="eastAsia"/>
        </w:rPr>
        <w:t>領袖的名字</w:t>
      </w:r>
      <w:r w:rsidR="00B048C9">
        <w:rPr>
          <w:rFonts w:hint="eastAsia"/>
        </w:rPr>
        <w:t>(</w:t>
      </w:r>
      <w:proofErr w:type="gramStart"/>
      <w:r w:rsidR="00B048C9">
        <w:t>2)</w:t>
      </w:r>
      <w:r w:rsidR="00B048C9">
        <w:rPr>
          <w:rFonts w:hint="eastAsia"/>
        </w:rPr>
        <w:t>。</w:t>
      </w:r>
      <w:proofErr w:type="gramEnd"/>
      <w:r w:rsidR="00B048C9">
        <w:rPr>
          <w:rFonts w:hint="eastAsia"/>
        </w:rPr>
        <w:t>其餘的人被分為五組：第一，</w:t>
      </w:r>
      <w:r w:rsidR="00B048C9">
        <w:t>能指明宗族譜系</w:t>
      </w:r>
      <w:r w:rsidR="00B048C9" w:rsidRPr="00B70862">
        <w:rPr>
          <w:rFonts w:hint="eastAsia"/>
        </w:rPr>
        <w:t>的</w:t>
      </w:r>
      <w:r w:rsidR="00B048C9">
        <w:rPr>
          <w:rFonts w:hint="eastAsia"/>
        </w:rPr>
        <w:t>(</w:t>
      </w:r>
      <w:r w:rsidR="00B048C9" w:rsidRPr="00026D24">
        <w:t>3-</w:t>
      </w:r>
      <w:r w:rsidR="00C0121E" w:rsidRPr="003131C0">
        <w:t>19</w:t>
      </w:r>
      <w:r w:rsidR="00B048C9">
        <w:rPr>
          <w:rFonts w:hint="eastAsia"/>
        </w:rPr>
        <w:t>)；第二，不曉得</w:t>
      </w:r>
      <w:r w:rsidR="00B048C9">
        <w:rPr>
          <w:rFonts w:hint="eastAsia"/>
        </w:rPr>
        <w:lastRenderedPageBreak/>
        <w:t>宗族，但知道祖宗家鄉的(</w:t>
      </w:r>
      <w:r w:rsidR="00B048C9" w:rsidRPr="00026D24">
        <w:rPr>
          <w:rFonts w:hint="eastAsia"/>
        </w:rPr>
        <w:t>2</w:t>
      </w:r>
      <w:r w:rsidR="00C0121E">
        <w:t>0</w:t>
      </w:r>
      <w:r w:rsidR="00B048C9" w:rsidRPr="00026D24">
        <w:t>-35</w:t>
      </w:r>
      <w:r w:rsidR="00B048C9">
        <w:rPr>
          <w:rFonts w:hint="eastAsia"/>
        </w:rPr>
        <w:t>)；第三，祭司和利未人(</w:t>
      </w:r>
      <w:r w:rsidR="00B048C9" w:rsidRPr="00026D24">
        <w:t>36-42</w:t>
      </w:r>
      <w:r w:rsidR="00B048C9">
        <w:rPr>
          <w:rFonts w:hint="eastAsia"/>
        </w:rPr>
        <w:t>)</w:t>
      </w:r>
      <w:r w:rsidR="00124D1D">
        <w:rPr>
          <w:rFonts w:hint="eastAsia"/>
        </w:rPr>
        <w:t>。祭司</w:t>
      </w:r>
      <w:r w:rsidR="00E713ED">
        <w:rPr>
          <w:rFonts w:hint="eastAsia"/>
        </w:rPr>
        <w:t>負責獻祭，利未人負責支援，包括歌唱和守門的。</w:t>
      </w:r>
      <w:r w:rsidR="00E713ED" w:rsidRPr="00E713ED">
        <w:t>利未人人數為341人，不</w:t>
      </w:r>
      <w:r w:rsidR="00E713ED">
        <w:rPr>
          <w:rFonts w:hint="eastAsia"/>
        </w:rPr>
        <w:t>及</w:t>
      </w:r>
      <w:r w:rsidR="00E713ED" w:rsidRPr="00E713ED">
        <w:t>祭司的</w:t>
      </w:r>
      <w:r w:rsidR="00E713ED">
        <w:rPr>
          <w:rFonts w:hint="eastAsia"/>
        </w:rPr>
        <w:t>十分之一。相對</w:t>
      </w:r>
      <w:r w:rsidR="00E713ED" w:rsidRPr="00E713ED">
        <w:t>大衛時代的38,000利未人，</w:t>
      </w:r>
      <w:r w:rsidR="00E713ED">
        <w:rPr>
          <w:rFonts w:hint="eastAsia"/>
        </w:rPr>
        <w:t>缺少了許多</w:t>
      </w:r>
      <w:r w:rsidR="00B048C9" w:rsidRPr="00E713ED">
        <w:rPr>
          <w:rFonts w:hint="eastAsia"/>
        </w:rPr>
        <w:t>；第四，尼提寧</w:t>
      </w:r>
      <w:r w:rsidR="00124D1D" w:rsidRPr="00E713ED">
        <w:rPr>
          <w:rFonts w:hint="eastAsia"/>
        </w:rPr>
        <w:t>又名殿役</w:t>
      </w:r>
      <w:r w:rsidR="00B048C9" w:rsidRPr="00E713ED">
        <w:rPr>
          <w:rFonts w:hint="eastAsia"/>
        </w:rPr>
        <w:t>和所羅門僕人的</w:t>
      </w:r>
      <w:r w:rsidR="00B048C9" w:rsidRPr="00E713ED">
        <w:t>後裔</w:t>
      </w:r>
      <w:r w:rsidR="00B048C9" w:rsidRPr="00E713ED">
        <w:rPr>
          <w:rFonts w:hint="eastAsia"/>
        </w:rPr>
        <w:t>(</w:t>
      </w:r>
      <w:r w:rsidR="00B048C9" w:rsidRPr="00E713ED">
        <w:t>43-58</w:t>
      </w:r>
      <w:r w:rsidR="00B048C9" w:rsidRPr="00E713ED">
        <w:rPr>
          <w:rFonts w:hint="eastAsia"/>
        </w:rPr>
        <w:t>)。他們是外邦人，但歸順以色列，負責在聖殿斬柴挑水的粗重</w:t>
      </w:r>
      <w:r w:rsidR="00B048C9" w:rsidRPr="00B048C9">
        <w:rPr>
          <w:rFonts w:hint="eastAsia"/>
        </w:rPr>
        <w:t>工作</w:t>
      </w:r>
      <w:r w:rsidR="00B048C9">
        <w:rPr>
          <w:rFonts w:hint="eastAsia"/>
        </w:rPr>
        <w:t>，包括在約書亞時代裏欺騙以色列的基遍人；第五，</w:t>
      </w:r>
      <w:r w:rsidR="00B048C9">
        <w:t>不能指明宗族譜系</w:t>
      </w:r>
      <w:r w:rsidR="00B048C9">
        <w:rPr>
          <w:rFonts w:hint="eastAsia"/>
        </w:rPr>
        <w:t>的(</w:t>
      </w:r>
      <w:r w:rsidR="00B048C9">
        <w:t>59</w:t>
      </w:r>
      <w:r w:rsidR="00B048C9" w:rsidRPr="00026D24">
        <w:t>-63</w:t>
      </w:r>
      <w:r w:rsidR="00B048C9">
        <w:rPr>
          <w:rFonts w:hint="eastAsia"/>
        </w:rPr>
        <w:t>)。雖然</w:t>
      </w:r>
      <w:r w:rsidR="00CD68F7">
        <w:rPr>
          <w:rFonts w:hint="eastAsia"/>
        </w:rPr>
        <w:t>他們</w:t>
      </w:r>
      <w:r w:rsidR="00B048C9">
        <w:rPr>
          <w:rFonts w:hint="eastAsia"/>
        </w:rPr>
        <w:t>有心歸回，但因身份不明而</w:t>
      </w:r>
      <w:r w:rsidR="001A7174">
        <w:rPr>
          <w:rFonts w:hint="eastAsia"/>
        </w:rPr>
        <w:t>有人</w:t>
      </w:r>
      <w:r w:rsidR="00B048C9">
        <w:rPr>
          <w:rFonts w:hint="eastAsia"/>
        </w:rPr>
        <w:t>暫未能承擔祭司的聖職，藉到能</w:t>
      </w:r>
      <w:r w:rsidR="00CD68F7">
        <w:rPr>
          <w:rFonts w:hint="eastAsia"/>
        </w:rPr>
        <w:t>分辦</w:t>
      </w:r>
      <w:r w:rsidR="00B048C9">
        <w:rPr>
          <w:rFonts w:hint="eastAsia"/>
        </w:rPr>
        <w:t>身份為止。</w:t>
      </w:r>
    </w:p>
    <w:p w14:paraId="11440BEA" w14:textId="36F65D75" w:rsidR="000D24BC" w:rsidRDefault="00F7472A">
      <w:r>
        <w:rPr>
          <w:rFonts w:hint="eastAsia"/>
        </w:rPr>
        <w:t>總</w:t>
      </w:r>
      <w:r w:rsidR="00A570B1">
        <w:rPr>
          <w:rFonts w:hint="eastAsia"/>
        </w:rPr>
        <w:t>括而言</w:t>
      </w:r>
      <w:r>
        <w:rPr>
          <w:rFonts w:hint="eastAsia"/>
        </w:rPr>
        <w:t>，</w:t>
      </w:r>
      <w:r w:rsidR="00A570B1">
        <w:rPr>
          <w:rFonts w:hint="eastAsia"/>
        </w:rPr>
        <w:t>耶和華是歷史的掌權者，信實地成就應許，並賜罪人復興的盼望。雖然時代艱難和絕望，但</w:t>
      </w:r>
      <w:r w:rsidR="003131C0">
        <w:rPr>
          <w:rFonts w:hint="eastAsia"/>
        </w:rPr>
        <w:t xml:space="preserve">　神</w:t>
      </w:r>
      <w:r w:rsidR="00A570B1">
        <w:rPr>
          <w:rFonts w:hint="eastAsia"/>
        </w:rPr>
        <w:t>為了成就祂救贖計劃的應許，能</w:t>
      </w:r>
      <w:r w:rsidR="003528F2">
        <w:rPr>
          <w:rFonts w:hint="eastAsia"/>
        </w:rPr>
        <w:t>激動</w:t>
      </w:r>
      <w:r w:rsidR="00A570B1">
        <w:rPr>
          <w:rFonts w:hint="eastAsia"/>
        </w:rPr>
        <w:t>掌權者的心、</w:t>
      </w:r>
      <w:r w:rsidR="003131C0">
        <w:rPr>
          <w:rFonts w:hint="eastAsia"/>
        </w:rPr>
        <w:t xml:space="preserve">　神</w:t>
      </w:r>
      <w:r w:rsidR="00A570B1">
        <w:rPr>
          <w:rFonts w:hint="eastAsia"/>
        </w:rPr>
        <w:t>百姓</w:t>
      </w:r>
      <w:r>
        <w:rPr>
          <w:rFonts w:hint="eastAsia"/>
        </w:rPr>
        <w:t>的心來</w:t>
      </w:r>
      <w:r w:rsidR="00A570B1">
        <w:rPr>
          <w:rFonts w:hint="eastAsia"/>
        </w:rPr>
        <w:t>成全祂的事工。願那激動</w:t>
      </w:r>
      <w:r w:rsidR="00A570B1" w:rsidRPr="00A570B1">
        <w:rPr>
          <w:rFonts w:hint="eastAsia"/>
        </w:rPr>
        <w:t>塞魯士和</w:t>
      </w:r>
      <w:r w:rsidR="003131C0">
        <w:rPr>
          <w:rFonts w:hint="eastAsia"/>
        </w:rPr>
        <w:t xml:space="preserve">　神</w:t>
      </w:r>
      <w:r w:rsidR="00A570B1" w:rsidRPr="00A570B1">
        <w:rPr>
          <w:rFonts w:hint="eastAsia"/>
        </w:rPr>
        <w:t>餘民的聖靈，也</w:t>
      </w:r>
      <w:r w:rsidR="00A570B1">
        <w:rPr>
          <w:rFonts w:hint="eastAsia"/>
        </w:rPr>
        <w:t>激動我們的心，使用我們樂意地獻上自己的人生和物質，成就</w:t>
      </w:r>
      <w:r w:rsidR="003131C0">
        <w:rPr>
          <w:rFonts w:hint="eastAsia"/>
        </w:rPr>
        <w:t xml:space="preserve">　神</w:t>
      </w:r>
      <w:r w:rsidR="00A570B1">
        <w:rPr>
          <w:rFonts w:hint="eastAsia"/>
        </w:rPr>
        <w:t>救贖的應許。</w:t>
      </w:r>
    </w:p>
    <w:sectPr w:rsidR="000D24BC" w:rsidSect="004B213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135B" w14:textId="77777777" w:rsidR="004B213E" w:rsidRDefault="004B213E">
      <w:r>
        <w:separator/>
      </w:r>
    </w:p>
  </w:endnote>
  <w:endnote w:type="continuationSeparator" w:id="0">
    <w:p w14:paraId="1898E927" w14:textId="77777777" w:rsidR="004B213E" w:rsidRDefault="004B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838B" w14:textId="77777777" w:rsidR="00452B79" w:rsidRDefault="00452B7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8C8E" w14:textId="77777777" w:rsidR="004B213E" w:rsidRDefault="004B213E">
      <w:r>
        <w:separator/>
      </w:r>
    </w:p>
  </w:footnote>
  <w:footnote w:type="continuationSeparator" w:id="0">
    <w:p w14:paraId="481E79DB" w14:textId="77777777" w:rsidR="004B213E" w:rsidRDefault="004B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F1"/>
    <w:rsid w:val="00034F02"/>
    <w:rsid w:val="000356B4"/>
    <w:rsid w:val="00042824"/>
    <w:rsid w:val="00096DCE"/>
    <w:rsid w:val="000971F8"/>
    <w:rsid w:val="000A5173"/>
    <w:rsid w:val="000B0EED"/>
    <w:rsid w:val="000C4595"/>
    <w:rsid w:val="000D24BC"/>
    <w:rsid w:val="001007F1"/>
    <w:rsid w:val="0010368F"/>
    <w:rsid w:val="001211CB"/>
    <w:rsid w:val="00124D1D"/>
    <w:rsid w:val="00124E9C"/>
    <w:rsid w:val="0013724A"/>
    <w:rsid w:val="0014354C"/>
    <w:rsid w:val="0018308C"/>
    <w:rsid w:val="001A7174"/>
    <w:rsid w:val="001B23BF"/>
    <w:rsid w:val="001C30BC"/>
    <w:rsid w:val="001E289A"/>
    <w:rsid w:val="001E2976"/>
    <w:rsid w:val="001F48BD"/>
    <w:rsid w:val="00215F79"/>
    <w:rsid w:val="00221A73"/>
    <w:rsid w:val="00225BE3"/>
    <w:rsid w:val="002D3B01"/>
    <w:rsid w:val="002D738A"/>
    <w:rsid w:val="003131C0"/>
    <w:rsid w:val="003528F2"/>
    <w:rsid w:val="0037496E"/>
    <w:rsid w:val="003949FA"/>
    <w:rsid w:val="003D7DC5"/>
    <w:rsid w:val="00410F95"/>
    <w:rsid w:val="0041567D"/>
    <w:rsid w:val="00452B79"/>
    <w:rsid w:val="004A397F"/>
    <w:rsid w:val="004B213E"/>
    <w:rsid w:val="004B53D9"/>
    <w:rsid w:val="0050708B"/>
    <w:rsid w:val="00513832"/>
    <w:rsid w:val="005B7B22"/>
    <w:rsid w:val="005C7F54"/>
    <w:rsid w:val="005E709E"/>
    <w:rsid w:val="00622488"/>
    <w:rsid w:val="00672D31"/>
    <w:rsid w:val="00676DA5"/>
    <w:rsid w:val="00684969"/>
    <w:rsid w:val="007042AC"/>
    <w:rsid w:val="007042E4"/>
    <w:rsid w:val="00730F22"/>
    <w:rsid w:val="00761D1D"/>
    <w:rsid w:val="00782A7B"/>
    <w:rsid w:val="008512F1"/>
    <w:rsid w:val="0087494C"/>
    <w:rsid w:val="008A4264"/>
    <w:rsid w:val="008B0327"/>
    <w:rsid w:val="009042EA"/>
    <w:rsid w:val="00915E2A"/>
    <w:rsid w:val="00920AD4"/>
    <w:rsid w:val="00965A4A"/>
    <w:rsid w:val="00973D8F"/>
    <w:rsid w:val="009B42F0"/>
    <w:rsid w:val="009B5BAD"/>
    <w:rsid w:val="009B6F06"/>
    <w:rsid w:val="009C385B"/>
    <w:rsid w:val="00A570B1"/>
    <w:rsid w:val="00AC6F43"/>
    <w:rsid w:val="00AD3AB6"/>
    <w:rsid w:val="00AE73D3"/>
    <w:rsid w:val="00AF059F"/>
    <w:rsid w:val="00B048C9"/>
    <w:rsid w:val="00B464DE"/>
    <w:rsid w:val="00B566B3"/>
    <w:rsid w:val="00B60C26"/>
    <w:rsid w:val="00B747E2"/>
    <w:rsid w:val="00B91427"/>
    <w:rsid w:val="00BD0120"/>
    <w:rsid w:val="00BD3C50"/>
    <w:rsid w:val="00BD7F25"/>
    <w:rsid w:val="00C0121E"/>
    <w:rsid w:val="00C830EF"/>
    <w:rsid w:val="00CD5609"/>
    <w:rsid w:val="00CD68F7"/>
    <w:rsid w:val="00CD7B11"/>
    <w:rsid w:val="00CE1BAB"/>
    <w:rsid w:val="00CF0D2F"/>
    <w:rsid w:val="00CF35C4"/>
    <w:rsid w:val="00D13A0E"/>
    <w:rsid w:val="00DB22C2"/>
    <w:rsid w:val="00DD75D9"/>
    <w:rsid w:val="00DE59C9"/>
    <w:rsid w:val="00E008FD"/>
    <w:rsid w:val="00E068A4"/>
    <w:rsid w:val="00E41F8C"/>
    <w:rsid w:val="00E529CD"/>
    <w:rsid w:val="00E713ED"/>
    <w:rsid w:val="00EE2957"/>
    <w:rsid w:val="00F06143"/>
    <w:rsid w:val="00F1252A"/>
    <w:rsid w:val="00F17158"/>
    <w:rsid w:val="00F7472A"/>
    <w:rsid w:val="00F93F81"/>
    <w:rsid w:val="00FB5ED5"/>
    <w:rsid w:val="00FC0E43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1F804"/>
  <w15:chartTrackingRefBased/>
  <w15:docId w15:val="{00A267E6-7D37-4BE3-8848-2DCFE6FC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1C0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131C0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70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2" ma:contentTypeDescription="Create a new document." ma:contentTypeScope="" ma:versionID="08f95777793555cfe9d566950dfcd0c9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ee56ff4653c53de5cc2caa0ddafda710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8B47C-CE69-4FFF-8941-9B1A58623E83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83D0CAF4-2362-4DF8-B581-A71B60C5A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BE299-FFE1-4612-ABCD-2D3F1C82F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680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36</cp:revision>
  <cp:lastPrinted>2024-01-21T02:06:00Z</cp:lastPrinted>
  <dcterms:created xsi:type="dcterms:W3CDTF">2024-01-16T09:21:00Z</dcterms:created>
  <dcterms:modified xsi:type="dcterms:W3CDTF">2024-01-21T08:39:00Z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